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AA" w:rsidRPr="00857A54" w:rsidRDefault="00A85BAA" w:rsidP="00A85BAA">
      <w:pPr>
        <w:jc w:val="center"/>
        <w:rPr>
          <w:sz w:val="10"/>
          <w:szCs w:val="10"/>
        </w:rPr>
      </w:pPr>
    </w:p>
    <w:p w:rsidR="00A85BAA" w:rsidRPr="007B7D65" w:rsidRDefault="00A85BAA" w:rsidP="00A85BAA">
      <w:pPr>
        <w:jc w:val="center"/>
        <w:rPr>
          <w:b/>
          <w:sz w:val="22"/>
          <w:szCs w:val="22"/>
        </w:rPr>
      </w:pPr>
      <w:r w:rsidRPr="007B7D65">
        <w:rPr>
          <w:b/>
          <w:sz w:val="22"/>
          <w:szCs w:val="22"/>
        </w:rPr>
        <w:t>PROFESSIONAL DEVELOPMENT EVALUATION CHECKLIST</w:t>
      </w:r>
    </w:p>
    <w:p w:rsidR="00A85BAA" w:rsidRPr="007B7D65" w:rsidRDefault="00A85BAA" w:rsidP="00A85BAA">
      <w:pPr>
        <w:jc w:val="center"/>
        <w:rPr>
          <w:sz w:val="12"/>
          <w:szCs w:val="12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5400"/>
        <w:gridCol w:w="893"/>
        <w:gridCol w:w="893"/>
        <w:gridCol w:w="924"/>
        <w:gridCol w:w="900"/>
        <w:gridCol w:w="1368"/>
      </w:tblGrid>
      <w:tr w:rsidR="00A85BAA" w:rsidRPr="00857A54" w:rsidTr="00162809">
        <w:trPr>
          <w:trHeight w:val="1198"/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AA" w:rsidRPr="00857A54" w:rsidRDefault="00A85BAA" w:rsidP="00162809">
            <w:r w:rsidRPr="00857A54">
              <w:t>School :   _______________________________</w:t>
            </w:r>
          </w:p>
          <w:p w:rsidR="00A85BAA" w:rsidRPr="00857A54" w:rsidRDefault="00A85BAA" w:rsidP="00162809">
            <w:r w:rsidRPr="00857A54">
              <w:t xml:space="preserve">Topic:      _______________________________  </w:t>
            </w:r>
          </w:p>
          <w:p w:rsidR="00A85BAA" w:rsidRPr="00857A54" w:rsidRDefault="00A85BAA" w:rsidP="00162809">
            <w:r w:rsidRPr="00857A54">
              <w:t>Date:        _______________________________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AA" w:rsidRPr="000925F9" w:rsidRDefault="00A85BAA" w:rsidP="00162809">
            <w:pPr>
              <w:jc w:val="center"/>
              <w:rPr>
                <w:b/>
                <w:sz w:val="18"/>
                <w:szCs w:val="18"/>
              </w:rPr>
            </w:pPr>
            <w:r w:rsidRPr="000925F9">
              <w:rPr>
                <w:b/>
                <w:sz w:val="18"/>
                <w:szCs w:val="18"/>
              </w:rPr>
              <w:t>Strongly Agree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AA" w:rsidRPr="000925F9" w:rsidRDefault="00A85BAA" w:rsidP="00162809">
            <w:pPr>
              <w:jc w:val="center"/>
              <w:rPr>
                <w:b/>
                <w:sz w:val="18"/>
                <w:szCs w:val="18"/>
              </w:rPr>
            </w:pPr>
            <w:r w:rsidRPr="000925F9">
              <w:rPr>
                <w:b/>
                <w:sz w:val="18"/>
                <w:szCs w:val="18"/>
              </w:rPr>
              <w:t>Agree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AA" w:rsidRPr="000925F9" w:rsidRDefault="00A85BAA" w:rsidP="00162809">
            <w:pPr>
              <w:jc w:val="center"/>
              <w:rPr>
                <w:b/>
                <w:sz w:val="18"/>
                <w:szCs w:val="18"/>
              </w:rPr>
            </w:pPr>
            <w:r w:rsidRPr="000925F9">
              <w:rPr>
                <w:b/>
                <w:sz w:val="18"/>
                <w:szCs w:val="18"/>
              </w:rPr>
              <w:t>Neither Agree Nor Disagree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AA" w:rsidRPr="000925F9" w:rsidRDefault="00A85BAA" w:rsidP="00162809">
            <w:pPr>
              <w:jc w:val="center"/>
              <w:rPr>
                <w:b/>
                <w:sz w:val="18"/>
                <w:szCs w:val="18"/>
              </w:rPr>
            </w:pPr>
            <w:r w:rsidRPr="000925F9">
              <w:rPr>
                <w:b/>
                <w:sz w:val="18"/>
                <w:szCs w:val="18"/>
              </w:rPr>
              <w:t>Disagree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BAA" w:rsidRPr="000925F9" w:rsidRDefault="00A85BAA" w:rsidP="00162809">
            <w:pPr>
              <w:jc w:val="center"/>
              <w:rPr>
                <w:b/>
                <w:sz w:val="18"/>
                <w:szCs w:val="18"/>
              </w:rPr>
            </w:pPr>
            <w:r w:rsidRPr="000925F9">
              <w:rPr>
                <w:b/>
                <w:sz w:val="18"/>
                <w:szCs w:val="18"/>
              </w:rPr>
              <w:t>Strongly Disagree</w:t>
            </w:r>
          </w:p>
        </w:tc>
      </w:tr>
      <w:tr w:rsidR="00A85BAA" w:rsidRPr="00857A54" w:rsidTr="00162809">
        <w:trPr>
          <w:trHeight w:val="352"/>
          <w:jc w:val="center"/>
        </w:trPr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5BAA" w:rsidRPr="00065BA7" w:rsidRDefault="00A85BAA" w:rsidP="00162809">
            <w:pPr>
              <w:spacing w:before="60" w:after="60"/>
              <w:rPr>
                <w:b/>
                <w:sz w:val="22"/>
                <w:szCs w:val="22"/>
                <w:u w:val="single"/>
              </w:rPr>
            </w:pPr>
            <w:r w:rsidRPr="00065BA7">
              <w:rPr>
                <w:b/>
                <w:sz w:val="22"/>
                <w:szCs w:val="22"/>
                <w:u w:val="single"/>
              </w:rPr>
              <w:t>Content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5BAA" w:rsidRPr="00857A54" w:rsidRDefault="00A85BAA" w:rsidP="00162809">
            <w:pPr>
              <w:spacing w:before="60" w:after="60"/>
              <w:jc w:val="center"/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5BAA" w:rsidRPr="00857A54" w:rsidRDefault="00A85BAA" w:rsidP="00162809">
            <w:pPr>
              <w:spacing w:before="60" w:after="60"/>
              <w:jc w:val="center"/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5BAA" w:rsidRPr="00857A54" w:rsidRDefault="00A85BAA" w:rsidP="00162809">
            <w:pPr>
              <w:spacing w:before="60" w:after="6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5BAA" w:rsidRPr="00857A54" w:rsidRDefault="00A85BAA" w:rsidP="00162809">
            <w:pPr>
              <w:spacing w:before="60" w:after="6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5BAA" w:rsidRPr="00857A54" w:rsidRDefault="00A85BAA" w:rsidP="00162809">
            <w:pPr>
              <w:spacing w:before="60" w:after="60"/>
              <w:jc w:val="center"/>
            </w:pPr>
          </w:p>
        </w:tc>
      </w:tr>
      <w:tr w:rsidR="00A85BAA" w:rsidRPr="00857A54" w:rsidTr="00162809">
        <w:trPr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CCCCFF"/>
            <w:vAlign w:val="center"/>
          </w:tcPr>
          <w:p w:rsidR="00A85BAA" w:rsidRPr="000925F9" w:rsidRDefault="00A85BAA" w:rsidP="00162809">
            <w:pPr>
              <w:spacing w:before="60" w:after="60"/>
              <w:ind w:left="360" w:hanging="360"/>
              <w:rPr>
                <w:sz w:val="22"/>
                <w:szCs w:val="22"/>
              </w:rPr>
            </w:pPr>
            <w:r w:rsidRPr="000925F9">
              <w:rPr>
                <w:sz w:val="22"/>
                <w:szCs w:val="22"/>
              </w:rPr>
              <w:t>1.   The objectives for today’s session were clearly stated.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CCCCFF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0"/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CCCCFF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1"/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auto" w:fill="CCCCFF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2"/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CCCCFF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3"/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7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4"/>
          </w:p>
        </w:tc>
      </w:tr>
      <w:tr w:rsidR="00A85BAA" w:rsidRPr="00857A54" w:rsidTr="00162809">
        <w:trPr>
          <w:jc w:val="center"/>
        </w:trPr>
        <w:tc>
          <w:tcPr>
            <w:tcW w:w="5400" w:type="dxa"/>
            <w:tcBorders>
              <w:left w:val="single" w:sz="4" w:space="0" w:color="auto"/>
            </w:tcBorders>
            <w:vAlign w:val="center"/>
          </w:tcPr>
          <w:p w:rsidR="00A85BAA" w:rsidRPr="000925F9" w:rsidRDefault="00A85BAA" w:rsidP="00162809">
            <w:pPr>
              <w:spacing w:before="60" w:after="60"/>
              <w:ind w:left="360" w:hanging="360"/>
              <w:rPr>
                <w:sz w:val="22"/>
                <w:szCs w:val="22"/>
              </w:rPr>
            </w:pPr>
            <w:r w:rsidRPr="000925F9">
              <w:rPr>
                <w:sz w:val="22"/>
                <w:szCs w:val="22"/>
              </w:rPr>
              <w:t>2.   Today’s session was aligned to its stated objectives.</w:t>
            </w:r>
          </w:p>
        </w:tc>
        <w:tc>
          <w:tcPr>
            <w:tcW w:w="893" w:type="dxa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5"/>
          </w:p>
        </w:tc>
        <w:tc>
          <w:tcPr>
            <w:tcW w:w="893" w:type="dxa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6"/>
          </w:p>
        </w:tc>
        <w:tc>
          <w:tcPr>
            <w:tcW w:w="924" w:type="dxa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7"/>
          </w:p>
        </w:tc>
        <w:tc>
          <w:tcPr>
            <w:tcW w:w="900" w:type="dxa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8"/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9"/>
          </w:p>
        </w:tc>
      </w:tr>
      <w:tr w:rsidR="00A85BAA" w:rsidRPr="00857A54" w:rsidTr="00162809">
        <w:trPr>
          <w:jc w:val="center"/>
        </w:trPr>
        <w:tc>
          <w:tcPr>
            <w:tcW w:w="5400" w:type="dxa"/>
            <w:tcBorders>
              <w:left w:val="single" w:sz="4" w:space="0" w:color="auto"/>
            </w:tcBorders>
            <w:shd w:val="clear" w:color="auto" w:fill="CCCCFF"/>
            <w:vAlign w:val="center"/>
          </w:tcPr>
          <w:p w:rsidR="00A85BAA" w:rsidRPr="000925F9" w:rsidRDefault="00A85BAA" w:rsidP="00162809">
            <w:pPr>
              <w:spacing w:before="60" w:after="60"/>
              <w:ind w:left="360" w:hanging="360"/>
              <w:rPr>
                <w:sz w:val="22"/>
                <w:szCs w:val="22"/>
              </w:rPr>
            </w:pPr>
            <w:r w:rsidRPr="000925F9">
              <w:rPr>
                <w:sz w:val="22"/>
                <w:szCs w:val="22"/>
              </w:rPr>
              <w:t>3.   Today’s session was useful and practical.</w:t>
            </w:r>
          </w:p>
        </w:tc>
        <w:tc>
          <w:tcPr>
            <w:tcW w:w="893" w:type="dxa"/>
            <w:shd w:val="clear" w:color="auto" w:fill="CCCCFF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10"/>
          </w:p>
        </w:tc>
        <w:tc>
          <w:tcPr>
            <w:tcW w:w="893" w:type="dxa"/>
            <w:shd w:val="clear" w:color="auto" w:fill="CCCCFF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4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11"/>
          </w:p>
        </w:tc>
        <w:tc>
          <w:tcPr>
            <w:tcW w:w="924" w:type="dxa"/>
            <w:shd w:val="clear" w:color="auto" w:fill="CCCCFF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5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12"/>
          </w:p>
        </w:tc>
        <w:tc>
          <w:tcPr>
            <w:tcW w:w="900" w:type="dxa"/>
            <w:shd w:val="clear" w:color="auto" w:fill="CCCCFF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6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13"/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CCCCFF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7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14"/>
          </w:p>
        </w:tc>
      </w:tr>
      <w:tr w:rsidR="00A85BAA" w:rsidRPr="00857A54" w:rsidTr="00162809">
        <w:trPr>
          <w:jc w:val="center"/>
        </w:trPr>
        <w:tc>
          <w:tcPr>
            <w:tcW w:w="54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5BAA" w:rsidRPr="000925F9" w:rsidRDefault="00A85BAA" w:rsidP="00162809">
            <w:pPr>
              <w:spacing w:before="60" w:after="60"/>
              <w:ind w:left="360" w:hanging="360"/>
              <w:rPr>
                <w:sz w:val="22"/>
                <w:szCs w:val="22"/>
              </w:rPr>
            </w:pPr>
            <w:r w:rsidRPr="000925F9">
              <w:rPr>
                <w:sz w:val="22"/>
                <w:szCs w:val="22"/>
              </w:rPr>
              <w:t>4.   Today’s session advanced the development of my leadership capacity.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15"/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16"/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17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1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18"/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2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19"/>
          </w:p>
        </w:tc>
      </w:tr>
      <w:tr w:rsidR="00A85BAA" w:rsidRPr="000925F9" w:rsidTr="00162809">
        <w:trPr>
          <w:jc w:val="center"/>
        </w:trPr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5BAA" w:rsidRPr="00065BA7" w:rsidRDefault="00A85BAA" w:rsidP="00162809">
            <w:pPr>
              <w:spacing w:before="60" w:after="60"/>
              <w:rPr>
                <w:b/>
                <w:sz w:val="22"/>
                <w:szCs w:val="22"/>
                <w:u w:val="single"/>
              </w:rPr>
            </w:pPr>
            <w:r w:rsidRPr="00065BA7">
              <w:rPr>
                <w:b/>
                <w:sz w:val="22"/>
                <w:szCs w:val="22"/>
                <w:u w:val="single"/>
              </w:rPr>
              <w:t>Process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5BAA" w:rsidRPr="000925F9" w:rsidRDefault="00A85BAA" w:rsidP="00162809">
            <w:pPr>
              <w:spacing w:before="60" w:after="60"/>
              <w:jc w:val="center"/>
              <w:rPr>
                <w:b/>
                <w:u w:val="single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5BAA" w:rsidRPr="000925F9" w:rsidRDefault="00A85BAA" w:rsidP="00162809">
            <w:pPr>
              <w:spacing w:before="60" w:after="60"/>
              <w:jc w:val="center"/>
              <w:rPr>
                <w:b/>
                <w:u w:val="single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5BAA" w:rsidRPr="000925F9" w:rsidRDefault="00A85BAA" w:rsidP="00162809">
            <w:pPr>
              <w:spacing w:before="60" w:after="60"/>
              <w:jc w:val="center"/>
              <w:rPr>
                <w:b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5BAA" w:rsidRPr="000925F9" w:rsidRDefault="00A85BAA" w:rsidP="00162809">
            <w:pPr>
              <w:spacing w:before="60" w:after="60"/>
              <w:jc w:val="center"/>
              <w:rPr>
                <w:b/>
                <w:u w:val="single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5BAA" w:rsidRPr="000925F9" w:rsidRDefault="00A85BAA" w:rsidP="00162809">
            <w:pPr>
              <w:spacing w:before="60" w:after="60"/>
              <w:jc w:val="center"/>
              <w:rPr>
                <w:b/>
                <w:u w:val="single"/>
              </w:rPr>
            </w:pPr>
          </w:p>
        </w:tc>
      </w:tr>
      <w:tr w:rsidR="00A85BAA" w:rsidRPr="00857A54" w:rsidTr="00162809">
        <w:trPr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CCCCFF"/>
            <w:vAlign w:val="center"/>
          </w:tcPr>
          <w:p w:rsidR="00A85BAA" w:rsidRPr="000925F9" w:rsidRDefault="00A85BAA" w:rsidP="00162809">
            <w:pPr>
              <w:spacing w:before="60" w:after="60"/>
              <w:ind w:left="360" w:hanging="360"/>
              <w:rPr>
                <w:sz w:val="22"/>
                <w:szCs w:val="22"/>
              </w:rPr>
            </w:pPr>
            <w:r w:rsidRPr="000925F9">
              <w:rPr>
                <w:sz w:val="22"/>
                <w:szCs w:val="22"/>
              </w:rPr>
              <w:t>5.   Today’s activities (presentations, scenarios, group exercises, etc.) increased my capacity to use data to improve my practice.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CCCCFF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3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20"/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CCCCFF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4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21"/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auto" w:fill="CCCCFF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5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22"/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CCCCFF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6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23"/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7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24"/>
          </w:p>
        </w:tc>
      </w:tr>
      <w:tr w:rsidR="00A85BAA" w:rsidRPr="00857A54" w:rsidTr="00162809">
        <w:trPr>
          <w:jc w:val="center"/>
        </w:trPr>
        <w:tc>
          <w:tcPr>
            <w:tcW w:w="5400" w:type="dxa"/>
            <w:tcBorders>
              <w:left w:val="single" w:sz="4" w:space="0" w:color="auto"/>
            </w:tcBorders>
            <w:vAlign w:val="center"/>
          </w:tcPr>
          <w:p w:rsidR="00A85BAA" w:rsidRPr="000925F9" w:rsidRDefault="00A85BAA" w:rsidP="00162809">
            <w:pPr>
              <w:spacing w:before="60" w:after="60"/>
              <w:ind w:left="360" w:hanging="360"/>
              <w:rPr>
                <w:sz w:val="22"/>
                <w:szCs w:val="22"/>
              </w:rPr>
            </w:pPr>
            <w:r w:rsidRPr="000925F9">
              <w:rPr>
                <w:sz w:val="22"/>
                <w:szCs w:val="22"/>
              </w:rPr>
              <w:t>6.   The facilitators of today’s session effectively modeled appropriate instructional strategies.</w:t>
            </w:r>
          </w:p>
        </w:tc>
        <w:tc>
          <w:tcPr>
            <w:tcW w:w="893" w:type="dxa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8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25"/>
          </w:p>
        </w:tc>
        <w:tc>
          <w:tcPr>
            <w:tcW w:w="893" w:type="dxa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9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26"/>
          </w:p>
        </w:tc>
        <w:tc>
          <w:tcPr>
            <w:tcW w:w="924" w:type="dxa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0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27"/>
          </w:p>
        </w:tc>
        <w:tc>
          <w:tcPr>
            <w:tcW w:w="900" w:type="dxa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1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28"/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2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29"/>
          </w:p>
        </w:tc>
      </w:tr>
      <w:tr w:rsidR="00A85BAA" w:rsidRPr="00857A54" w:rsidTr="00162809">
        <w:trPr>
          <w:jc w:val="center"/>
        </w:trPr>
        <w:tc>
          <w:tcPr>
            <w:tcW w:w="5400" w:type="dxa"/>
            <w:tcBorders>
              <w:left w:val="single" w:sz="4" w:space="0" w:color="auto"/>
            </w:tcBorders>
            <w:shd w:val="clear" w:color="auto" w:fill="CCCCFF"/>
            <w:vAlign w:val="center"/>
          </w:tcPr>
          <w:p w:rsidR="00A85BAA" w:rsidRPr="000925F9" w:rsidRDefault="00A85BAA" w:rsidP="00162809">
            <w:pPr>
              <w:spacing w:before="60" w:after="60"/>
              <w:ind w:left="360" w:hanging="360"/>
              <w:rPr>
                <w:sz w:val="22"/>
                <w:szCs w:val="22"/>
              </w:rPr>
            </w:pPr>
            <w:r w:rsidRPr="000925F9">
              <w:rPr>
                <w:sz w:val="22"/>
                <w:szCs w:val="22"/>
              </w:rPr>
              <w:t>7.   The facilitators of today’s session incorporated our experiences into today’s activities (presentations, scenarios, group exercises, etc.)</w:t>
            </w:r>
          </w:p>
        </w:tc>
        <w:tc>
          <w:tcPr>
            <w:tcW w:w="893" w:type="dxa"/>
            <w:shd w:val="clear" w:color="auto" w:fill="CCCCFF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3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30"/>
          </w:p>
        </w:tc>
        <w:tc>
          <w:tcPr>
            <w:tcW w:w="893" w:type="dxa"/>
            <w:shd w:val="clear" w:color="auto" w:fill="CCCCFF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4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31"/>
          </w:p>
        </w:tc>
        <w:tc>
          <w:tcPr>
            <w:tcW w:w="924" w:type="dxa"/>
            <w:shd w:val="clear" w:color="auto" w:fill="CCCCFF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5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32"/>
          </w:p>
        </w:tc>
        <w:tc>
          <w:tcPr>
            <w:tcW w:w="900" w:type="dxa"/>
            <w:shd w:val="clear" w:color="auto" w:fill="CCCCFF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6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33"/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CCCCFF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7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34"/>
          </w:p>
        </w:tc>
      </w:tr>
      <w:tr w:rsidR="00A85BAA" w:rsidRPr="00857A54" w:rsidTr="00162809">
        <w:trPr>
          <w:jc w:val="center"/>
        </w:trPr>
        <w:tc>
          <w:tcPr>
            <w:tcW w:w="54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5BAA" w:rsidRPr="000925F9" w:rsidRDefault="00A85BAA" w:rsidP="00162809">
            <w:pPr>
              <w:spacing w:before="60" w:after="60"/>
              <w:ind w:left="360" w:hanging="360"/>
              <w:rPr>
                <w:sz w:val="22"/>
                <w:szCs w:val="22"/>
              </w:rPr>
            </w:pPr>
            <w:r w:rsidRPr="000925F9">
              <w:rPr>
                <w:sz w:val="22"/>
                <w:szCs w:val="22"/>
              </w:rPr>
              <w:t>8.   Time was allocated effectively today to deepen my understanding of the presented material.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8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35"/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9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36"/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0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37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1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38"/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2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39"/>
          </w:p>
        </w:tc>
      </w:tr>
      <w:tr w:rsidR="00A85BAA" w:rsidRPr="000925F9" w:rsidTr="00162809">
        <w:trPr>
          <w:jc w:val="center"/>
        </w:trPr>
        <w:tc>
          <w:tcPr>
            <w:tcW w:w="54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5BAA" w:rsidRPr="00065BA7" w:rsidRDefault="00A85BAA" w:rsidP="00162809">
            <w:pPr>
              <w:spacing w:before="60" w:after="60"/>
              <w:rPr>
                <w:b/>
                <w:sz w:val="22"/>
                <w:szCs w:val="22"/>
                <w:u w:val="single"/>
              </w:rPr>
            </w:pPr>
            <w:r w:rsidRPr="00065BA7">
              <w:rPr>
                <w:b/>
                <w:sz w:val="22"/>
                <w:szCs w:val="22"/>
                <w:u w:val="single"/>
              </w:rPr>
              <w:t>Context</w:t>
            </w: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5BAA" w:rsidRPr="000925F9" w:rsidRDefault="00A85BAA" w:rsidP="00162809">
            <w:pPr>
              <w:spacing w:before="60" w:after="60"/>
              <w:jc w:val="center"/>
              <w:rPr>
                <w:b/>
                <w:u w:val="single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5BAA" w:rsidRPr="000925F9" w:rsidRDefault="00A85BAA" w:rsidP="00162809">
            <w:pPr>
              <w:spacing w:before="60" w:after="60"/>
              <w:jc w:val="center"/>
              <w:rPr>
                <w:b/>
                <w:u w:val="single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5BAA" w:rsidRPr="000925F9" w:rsidRDefault="00A85BAA" w:rsidP="00162809">
            <w:pPr>
              <w:spacing w:before="60" w:after="60"/>
              <w:jc w:val="center"/>
              <w:rPr>
                <w:b/>
                <w:u w:val="single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5BAA" w:rsidRPr="000925F9" w:rsidRDefault="00A85BAA" w:rsidP="00162809">
            <w:pPr>
              <w:spacing w:before="60" w:after="60"/>
              <w:jc w:val="center"/>
              <w:rPr>
                <w:b/>
                <w:u w:val="single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5BAA" w:rsidRPr="000925F9" w:rsidRDefault="00A85BAA" w:rsidP="00162809">
            <w:pPr>
              <w:spacing w:before="60" w:after="60"/>
              <w:jc w:val="center"/>
              <w:rPr>
                <w:b/>
                <w:u w:val="single"/>
              </w:rPr>
            </w:pPr>
          </w:p>
        </w:tc>
      </w:tr>
      <w:tr w:rsidR="00A85BAA" w:rsidRPr="00857A54" w:rsidTr="00162809">
        <w:trPr>
          <w:jc w:val="center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</w:tcBorders>
            <w:shd w:val="clear" w:color="auto" w:fill="CCCCFF"/>
            <w:vAlign w:val="center"/>
          </w:tcPr>
          <w:p w:rsidR="00A85BAA" w:rsidRPr="000925F9" w:rsidRDefault="00A85BAA" w:rsidP="00162809">
            <w:pPr>
              <w:spacing w:before="60" w:after="60"/>
              <w:ind w:left="360" w:hanging="360"/>
              <w:rPr>
                <w:sz w:val="22"/>
                <w:szCs w:val="22"/>
              </w:rPr>
            </w:pPr>
            <w:r w:rsidRPr="000925F9">
              <w:rPr>
                <w:sz w:val="22"/>
                <w:szCs w:val="22"/>
              </w:rPr>
              <w:t>9.   There were opportunities during today’s session to collaborate on shared activities.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CCCCFF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3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40"/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CCCCFF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4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41"/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auto" w:fill="CCCCFF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5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42"/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CCCCFF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6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43"/>
          </w:p>
        </w:tc>
        <w:tc>
          <w:tcPr>
            <w:tcW w:w="1368" w:type="dxa"/>
            <w:tcBorders>
              <w:top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7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44"/>
          </w:p>
        </w:tc>
      </w:tr>
      <w:tr w:rsidR="00A85BAA" w:rsidRPr="00857A54" w:rsidTr="00162809">
        <w:trPr>
          <w:jc w:val="center"/>
        </w:trPr>
        <w:tc>
          <w:tcPr>
            <w:tcW w:w="5400" w:type="dxa"/>
            <w:tcBorders>
              <w:left w:val="single" w:sz="4" w:space="0" w:color="auto"/>
            </w:tcBorders>
            <w:vAlign w:val="center"/>
          </w:tcPr>
          <w:p w:rsidR="00A85BAA" w:rsidRPr="000925F9" w:rsidRDefault="00A85BAA" w:rsidP="00162809">
            <w:pPr>
              <w:spacing w:before="60" w:after="60"/>
              <w:ind w:left="360" w:hanging="360"/>
              <w:rPr>
                <w:sz w:val="22"/>
                <w:szCs w:val="22"/>
              </w:rPr>
            </w:pPr>
            <w:r w:rsidRPr="000925F9">
              <w:rPr>
                <w:sz w:val="22"/>
                <w:szCs w:val="22"/>
              </w:rPr>
              <w:t>10. Today’s activities (presentations, scenarios, group exercises, etc.) were relevant for my job-related needs.</w:t>
            </w:r>
          </w:p>
        </w:tc>
        <w:tc>
          <w:tcPr>
            <w:tcW w:w="893" w:type="dxa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8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45"/>
          </w:p>
        </w:tc>
        <w:tc>
          <w:tcPr>
            <w:tcW w:w="893" w:type="dxa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9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46"/>
          </w:p>
        </w:tc>
        <w:tc>
          <w:tcPr>
            <w:tcW w:w="924" w:type="dxa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50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47"/>
          </w:p>
        </w:tc>
        <w:tc>
          <w:tcPr>
            <w:tcW w:w="900" w:type="dxa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51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48"/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52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49"/>
          </w:p>
        </w:tc>
      </w:tr>
      <w:tr w:rsidR="00A85BAA" w:rsidRPr="00857A54" w:rsidTr="00162809">
        <w:trPr>
          <w:jc w:val="center"/>
        </w:trPr>
        <w:tc>
          <w:tcPr>
            <w:tcW w:w="5400" w:type="dxa"/>
            <w:tcBorders>
              <w:left w:val="single" w:sz="4" w:space="0" w:color="auto"/>
            </w:tcBorders>
            <w:shd w:val="clear" w:color="auto" w:fill="CCCCFF"/>
            <w:vAlign w:val="center"/>
          </w:tcPr>
          <w:p w:rsidR="00A85BAA" w:rsidRPr="000925F9" w:rsidRDefault="00A85BAA" w:rsidP="00162809">
            <w:pPr>
              <w:spacing w:before="60" w:after="60"/>
              <w:ind w:left="360" w:hanging="360"/>
              <w:rPr>
                <w:sz w:val="22"/>
                <w:szCs w:val="22"/>
              </w:rPr>
            </w:pPr>
            <w:r w:rsidRPr="000925F9">
              <w:rPr>
                <w:sz w:val="22"/>
                <w:szCs w:val="22"/>
              </w:rPr>
              <w:t>11. Today’s sessions advanced my understanding of how to engage in a continuous improvement cycle.</w:t>
            </w:r>
          </w:p>
        </w:tc>
        <w:tc>
          <w:tcPr>
            <w:tcW w:w="893" w:type="dxa"/>
            <w:shd w:val="clear" w:color="auto" w:fill="CCCCFF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53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50"/>
          </w:p>
        </w:tc>
        <w:tc>
          <w:tcPr>
            <w:tcW w:w="893" w:type="dxa"/>
            <w:shd w:val="clear" w:color="auto" w:fill="CCCCFF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4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51"/>
          </w:p>
        </w:tc>
        <w:tc>
          <w:tcPr>
            <w:tcW w:w="924" w:type="dxa"/>
            <w:shd w:val="clear" w:color="auto" w:fill="CCCCFF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5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52"/>
          </w:p>
        </w:tc>
        <w:tc>
          <w:tcPr>
            <w:tcW w:w="900" w:type="dxa"/>
            <w:shd w:val="clear" w:color="auto" w:fill="CCCCFF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6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53"/>
          </w:p>
        </w:tc>
        <w:tc>
          <w:tcPr>
            <w:tcW w:w="1368" w:type="dxa"/>
            <w:tcBorders>
              <w:right w:val="single" w:sz="4" w:space="0" w:color="auto"/>
            </w:tcBorders>
            <w:shd w:val="clear" w:color="auto" w:fill="CCCCFF"/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57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54"/>
          </w:p>
        </w:tc>
      </w:tr>
      <w:tr w:rsidR="00A85BAA" w:rsidRPr="00857A54" w:rsidTr="00162809">
        <w:trPr>
          <w:jc w:val="center"/>
        </w:trPr>
        <w:tc>
          <w:tcPr>
            <w:tcW w:w="540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85BAA" w:rsidRPr="000925F9" w:rsidRDefault="00A85BAA" w:rsidP="00162809">
            <w:pPr>
              <w:spacing w:before="60" w:after="60"/>
              <w:ind w:left="360" w:hanging="360"/>
              <w:rPr>
                <w:sz w:val="22"/>
                <w:szCs w:val="22"/>
              </w:rPr>
            </w:pPr>
            <w:r w:rsidRPr="000925F9">
              <w:rPr>
                <w:sz w:val="22"/>
                <w:szCs w:val="22"/>
              </w:rPr>
              <w:t>12.  The organization of the learning environment (facilities, tools, materials, participant groupings, etc.) met my learning needs.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58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55"/>
          </w:p>
        </w:tc>
        <w:tc>
          <w:tcPr>
            <w:tcW w:w="893" w:type="dxa"/>
            <w:tcBorders>
              <w:bottom w:val="single" w:sz="4" w:space="0" w:color="auto"/>
            </w:tcBorders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9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56"/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60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57"/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61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58"/>
          </w:p>
        </w:tc>
        <w:tc>
          <w:tcPr>
            <w:tcW w:w="13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85BAA" w:rsidRPr="00857A54" w:rsidRDefault="00A85BAA" w:rsidP="00162809">
            <w:pPr>
              <w:jc w:val="center"/>
            </w:pPr>
            <w:r w:rsidRPr="00857A54"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62"/>
            <w:r w:rsidRPr="00857A54">
              <w:instrText xml:space="preserve"> FORMCHECKBOX </w:instrText>
            </w:r>
            <w:r w:rsidR="00172463">
              <w:fldChar w:fldCharType="separate"/>
            </w:r>
            <w:r w:rsidRPr="00857A54">
              <w:fldChar w:fldCharType="end"/>
            </w:r>
            <w:bookmarkEnd w:id="59"/>
          </w:p>
        </w:tc>
      </w:tr>
      <w:tr w:rsidR="00A85BAA" w:rsidRPr="00857A54" w:rsidTr="00162809">
        <w:trPr>
          <w:trHeight w:val="413"/>
          <w:jc w:val="center"/>
        </w:trPr>
        <w:tc>
          <w:tcPr>
            <w:tcW w:w="1037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5BAA" w:rsidRPr="00065BA7" w:rsidRDefault="00A85BAA" w:rsidP="00162809">
            <w:pPr>
              <w:spacing w:before="60" w:after="60"/>
              <w:rPr>
                <w:sz w:val="22"/>
                <w:szCs w:val="22"/>
              </w:rPr>
            </w:pPr>
            <w:r w:rsidRPr="00065BA7">
              <w:rPr>
                <w:b/>
                <w:sz w:val="22"/>
                <w:szCs w:val="22"/>
                <w:u w:val="single"/>
              </w:rPr>
              <w:t>Comments</w:t>
            </w:r>
          </w:p>
        </w:tc>
      </w:tr>
      <w:tr w:rsidR="00A85BAA" w:rsidRPr="00857A54" w:rsidTr="00162809">
        <w:trPr>
          <w:trHeight w:val="1113"/>
          <w:jc w:val="center"/>
        </w:trPr>
        <w:tc>
          <w:tcPr>
            <w:tcW w:w="103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AA" w:rsidRPr="00857A54" w:rsidRDefault="00A85BAA" w:rsidP="00162809">
            <w:pPr>
              <w:spacing w:before="60" w:after="60"/>
            </w:pPr>
          </w:p>
        </w:tc>
      </w:tr>
    </w:tbl>
    <w:p w:rsidR="00A85BAA" w:rsidRDefault="00A85BAA">
      <w:pPr>
        <w:ind w:left="1800" w:hanging="1800"/>
        <w:rPr>
          <w:b/>
          <w:bCs/>
        </w:rPr>
      </w:pPr>
    </w:p>
    <w:p w:rsidR="0052457E" w:rsidRDefault="0052457E">
      <w:pPr>
        <w:ind w:left="1800" w:hanging="1800"/>
        <w:rPr>
          <w:b/>
          <w:bCs/>
        </w:rPr>
      </w:pPr>
    </w:p>
    <w:p w:rsidR="0052457E" w:rsidRDefault="0052457E">
      <w:pPr>
        <w:ind w:left="1800" w:hanging="1800"/>
        <w:rPr>
          <w:b/>
          <w:bCs/>
        </w:rPr>
      </w:pPr>
    </w:p>
    <w:p w:rsidR="00A85BAA" w:rsidRPr="00857A54" w:rsidRDefault="00A85BAA" w:rsidP="00A85BAA">
      <w:pPr>
        <w:jc w:val="center"/>
        <w:outlineLvl w:val="0"/>
        <w:rPr>
          <w:b/>
        </w:rPr>
      </w:pPr>
      <w:r w:rsidRPr="00857A54">
        <w:rPr>
          <w:b/>
        </w:rPr>
        <w:lastRenderedPageBreak/>
        <w:t>PROFESSIONAL DEVELOPMENT LEARNING LOG</w:t>
      </w:r>
    </w:p>
    <w:p w:rsidR="0052457E" w:rsidRDefault="0052457E" w:rsidP="00A85BAA">
      <w:pPr>
        <w:outlineLvl w:val="0"/>
        <w:rPr>
          <w:sz w:val="20"/>
        </w:rPr>
      </w:pPr>
    </w:p>
    <w:p w:rsidR="0052457E" w:rsidRPr="00857A54" w:rsidRDefault="0052457E" w:rsidP="0052457E">
      <w:r w:rsidRPr="00857A54">
        <w:t>Name:________________________________  (optional)                           Date________________</w:t>
      </w:r>
    </w:p>
    <w:p w:rsidR="00A85BAA" w:rsidRDefault="00A85BAA" w:rsidP="00A85BAA">
      <w:pPr>
        <w:rPr>
          <w:u w:val="single"/>
        </w:rPr>
      </w:pPr>
    </w:p>
    <w:p w:rsidR="0052457E" w:rsidRPr="0052457E" w:rsidRDefault="0052457E" w:rsidP="00A85BAA">
      <w:r w:rsidRPr="0052457E">
        <w:t xml:space="preserve">Grade Level__________     Subject/Department_____________________  </w:t>
      </w:r>
    </w:p>
    <w:p w:rsidR="0052457E" w:rsidRPr="00857A54" w:rsidRDefault="0052457E" w:rsidP="00A85BAA">
      <w:pPr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477"/>
        <w:gridCol w:w="7577"/>
      </w:tblGrid>
      <w:tr w:rsidR="00A71850" w:rsidRPr="000925F9" w:rsidTr="00162809"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BAA" w:rsidRPr="000925F9" w:rsidRDefault="00A85BAA" w:rsidP="00162809">
            <w:pPr>
              <w:jc w:val="center"/>
              <w:rPr>
                <w:sz w:val="28"/>
                <w:szCs w:val="28"/>
              </w:rPr>
            </w:pPr>
            <w:r w:rsidRPr="000925F9">
              <w:rPr>
                <w:sz w:val="28"/>
                <w:szCs w:val="28"/>
              </w:rPr>
              <w:t>Date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BAA" w:rsidRPr="000925F9" w:rsidRDefault="00A85BAA" w:rsidP="00162809">
            <w:pPr>
              <w:jc w:val="center"/>
              <w:rPr>
                <w:sz w:val="28"/>
                <w:szCs w:val="28"/>
              </w:rPr>
            </w:pPr>
            <w:r w:rsidRPr="000925F9">
              <w:rPr>
                <w:sz w:val="28"/>
                <w:szCs w:val="28"/>
              </w:rPr>
              <w:t>Topic</w:t>
            </w:r>
          </w:p>
        </w:tc>
        <w:tc>
          <w:tcPr>
            <w:tcW w:w="81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5BAA" w:rsidRPr="000925F9" w:rsidRDefault="00A85BAA" w:rsidP="00162809">
            <w:pPr>
              <w:jc w:val="center"/>
              <w:rPr>
                <w:b/>
                <w:sz w:val="28"/>
                <w:szCs w:val="28"/>
              </w:rPr>
            </w:pPr>
            <w:r w:rsidRPr="000925F9">
              <w:rPr>
                <w:b/>
                <w:sz w:val="28"/>
                <w:szCs w:val="28"/>
              </w:rPr>
              <w:t>What I learned / How I can apply it</w:t>
            </w:r>
          </w:p>
        </w:tc>
      </w:tr>
      <w:tr w:rsidR="00A71850" w:rsidRPr="000925F9" w:rsidTr="00162809">
        <w:tc>
          <w:tcPr>
            <w:tcW w:w="1282" w:type="dxa"/>
            <w:tcBorders>
              <w:top w:val="single" w:sz="12" w:space="0" w:color="auto"/>
            </w:tcBorders>
          </w:tcPr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526" w:type="dxa"/>
            <w:tcBorders>
              <w:top w:val="single" w:sz="12" w:space="0" w:color="auto"/>
            </w:tcBorders>
          </w:tcPr>
          <w:p w:rsidR="00A85BAA" w:rsidRPr="000925F9" w:rsidRDefault="00A85BAA" w:rsidP="00162809">
            <w:pPr>
              <w:ind w:left="-108" w:hanging="108"/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100" w:type="dxa"/>
            <w:tcBorders>
              <w:top w:val="single" w:sz="12" w:space="0" w:color="auto"/>
            </w:tcBorders>
          </w:tcPr>
          <w:p w:rsidR="00A85BAA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A71850" w:rsidRPr="000925F9" w:rsidTr="00162809">
        <w:tc>
          <w:tcPr>
            <w:tcW w:w="1282" w:type="dxa"/>
          </w:tcPr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526" w:type="dxa"/>
          </w:tcPr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100" w:type="dxa"/>
          </w:tcPr>
          <w:p w:rsidR="00A85BAA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A71850" w:rsidRPr="000925F9" w:rsidTr="00162809">
        <w:tc>
          <w:tcPr>
            <w:tcW w:w="1282" w:type="dxa"/>
          </w:tcPr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526" w:type="dxa"/>
          </w:tcPr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100" w:type="dxa"/>
          </w:tcPr>
          <w:p w:rsidR="00A85BAA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A71850" w:rsidRPr="000925F9" w:rsidTr="00162809">
        <w:tc>
          <w:tcPr>
            <w:tcW w:w="1282" w:type="dxa"/>
          </w:tcPr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526" w:type="dxa"/>
          </w:tcPr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100" w:type="dxa"/>
          </w:tcPr>
          <w:p w:rsidR="00A85BAA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A71850" w:rsidRPr="000925F9" w:rsidTr="00162809">
        <w:tc>
          <w:tcPr>
            <w:tcW w:w="1282" w:type="dxa"/>
          </w:tcPr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526" w:type="dxa"/>
          </w:tcPr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100" w:type="dxa"/>
          </w:tcPr>
          <w:p w:rsidR="00A85BAA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A71850" w:rsidRPr="000925F9" w:rsidTr="00162809">
        <w:tc>
          <w:tcPr>
            <w:tcW w:w="1282" w:type="dxa"/>
          </w:tcPr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526" w:type="dxa"/>
          </w:tcPr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100" w:type="dxa"/>
          </w:tcPr>
          <w:p w:rsidR="00A85BAA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A71850" w:rsidRPr="000925F9" w:rsidTr="00162809">
        <w:tc>
          <w:tcPr>
            <w:tcW w:w="1282" w:type="dxa"/>
          </w:tcPr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526" w:type="dxa"/>
          </w:tcPr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100" w:type="dxa"/>
          </w:tcPr>
          <w:p w:rsidR="00A85BAA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A71850" w:rsidRPr="000925F9" w:rsidTr="00162809">
        <w:tc>
          <w:tcPr>
            <w:tcW w:w="1282" w:type="dxa"/>
          </w:tcPr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526" w:type="dxa"/>
          </w:tcPr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100" w:type="dxa"/>
          </w:tcPr>
          <w:p w:rsidR="00A85BAA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A71850" w:rsidRPr="000925F9" w:rsidTr="00162809">
        <w:tc>
          <w:tcPr>
            <w:tcW w:w="1282" w:type="dxa"/>
          </w:tcPr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526" w:type="dxa"/>
          </w:tcPr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100" w:type="dxa"/>
          </w:tcPr>
          <w:p w:rsidR="00A85BAA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A71850" w:rsidRPr="000925F9" w:rsidTr="00162809">
        <w:tc>
          <w:tcPr>
            <w:tcW w:w="1282" w:type="dxa"/>
          </w:tcPr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526" w:type="dxa"/>
          </w:tcPr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100" w:type="dxa"/>
          </w:tcPr>
          <w:p w:rsidR="00A85BAA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A71850" w:rsidRPr="000925F9" w:rsidTr="00162809">
        <w:tc>
          <w:tcPr>
            <w:tcW w:w="1282" w:type="dxa"/>
          </w:tcPr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526" w:type="dxa"/>
          </w:tcPr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100" w:type="dxa"/>
          </w:tcPr>
          <w:p w:rsidR="00A85BAA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85BAA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A71850" w:rsidRPr="000925F9" w:rsidTr="00162809">
        <w:tc>
          <w:tcPr>
            <w:tcW w:w="1282" w:type="dxa"/>
          </w:tcPr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526" w:type="dxa"/>
          </w:tcPr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100" w:type="dxa"/>
          </w:tcPr>
          <w:p w:rsidR="00A85BAA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85BAA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A71850" w:rsidRPr="000925F9" w:rsidTr="00162809">
        <w:tc>
          <w:tcPr>
            <w:tcW w:w="1282" w:type="dxa"/>
          </w:tcPr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1526" w:type="dxa"/>
          </w:tcPr>
          <w:p w:rsidR="00A85BAA" w:rsidRPr="000925F9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  <w:tc>
          <w:tcPr>
            <w:tcW w:w="8100" w:type="dxa"/>
          </w:tcPr>
          <w:p w:rsidR="00A85BAA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  <w:p w:rsidR="00A85BAA" w:rsidRDefault="00A85BAA" w:rsidP="00162809">
            <w:pPr>
              <w:jc w:val="center"/>
              <w:rPr>
                <w:sz w:val="28"/>
                <w:szCs w:val="28"/>
                <w:u w:val="single"/>
              </w:rPr>
            </w:pPr>
          </w:p>
        </w:tc>
      </w:tr>
    </w:tbl>
    <w:p w:rsidR="00A85BAA" w:rsidRDefault="00A85BAA">
      <w:pPr>
        <w:ind w:left="1800" w:hanging="1800"/>
        <w:rPr>
          <w:b/>
          <w:bCs/>
        </w:rPr>
      </w:pPr>
    </w:p>
    <w:p w:rsidR="00A85BAA" w:rsidRDefault="00A85BAA">
      <w:pPr>
        <w:ind w:left="1800" w:hanging="1800"/>
        <w:rPr>
          <w:b/>
          <w:bCs/>
        </w:rPr>
      </w:pPr>
    </w:p>
    <w:p w:rsidR="00A85BAA" w:rsidRDefault="00A85BAA">
      <w:pPr>
        <w:ind w:left="1800" w:hanging="1800"/>
        <w:rPr>
          <w:b/>
          <w:bCs/>
        </w:rPr>
      </w:pPr>
    </w:p>
    <w:p w:rsidR="00A85BAA" w:rsidRPr="00BF5BEB" w:rsidRDefault="00A85BAA" w:rsidP="00A85BAA">
      <w:pPr>
        <w:spacing w:line="360" w:lineRule="auto"/>
        <w:jc w:val="right"/>
        <w:rPr>
          <w:b/>
        </w:rPr>
      </w:pPr>
      <w:r>
        <w:rPr>
          <w:b/>
        </w:rPr>
        <w:t xml:space="preserve">ATTACHMENT </w:t>
      </w:r>
      <w:r w:rsidR="0085290A">
        <w:rPr>
          <w:b/>
        </w:rPr>
        <w:t>I</w:t>
      </w:r>
    </w:p>
    <w:p w:rsidR="00A85BAA" w:rsidRDefault="00A85BAA" w:rsidP="00A85BAA">
      <w:pPr>
        <w:spacing w:line="360" w:lineRule="auto"/>
      </w:pPr>
    </w:p>
    <w:tbl>
      <w:tblPr>
        <w:tblpPr w:leftFromText="180" w:rightFromText="180" w:vertAnchor="page" w:horzAnchor="margin" w:tblpY="29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55"/>
        <w:gridCol w:w="4685"/>
      </w:tblGrid>
      <w:tr w:rsidR="00A85BAA" w:rsidRPr="00857A54" w:rsidTr="00A85BAA">
        <w:trPr>
          <w:trHeight w:val="1253"/>
        </w:trPr>
        <w:tc>
          <w:tcPr>
            <w:tcW w:w="9440" w:type="dxa"/>
            <w:gridSpan w:val="2"/>
          </w:tcPr>
          <w:p w:rsidR="00A85BAA" w:rsidRPr="00857A54" w:rsidRDefault="00A85BAA" w:rsidP="00A85BAA">
            <w:pPr>
              <w:pStyle w:val="Heading1"/>
              <w:jc w:val="center"/>
              <w:rPr>
                <w:sz w:val="28"/>
                <w:szCs w:val="28"/>
              </w:rPr>
            </w:pPr>
          </w:p>
          <w:p w:rsidR="00A85BAA" w:rsidRPr="00857A54" w:rsidRDefault="00A85BAA" w:rsidP="00A85BAA">
            <w:pPr>
              <w:pStyle w:val="Heading1"/>
              <w:jc w:val="center"/>
              <w:rPr>
                <w:sz w:val="28"/>
                <w:szCs w:val="28"/>
              </w:rPr>
            </w:pPr>
            <w:r w:rsidRPr="00857A54">
              <w:rPr>
                <w:sz w:val="28"/>
                <w:szCs w:val="28"/>
              </w:rPr>
              <w:t>PROFESSIONAL DEVELOPMENT</w:t>
            </w:r>
          </w:p>
          <w:p w:rsidR="00A85BAA" w:rsidRPr="00857A54" w:rsidRDefault="00A85BAA" w:rsidP="00A85BAA">
            <w:pPr>
              <w:pStyle w:val="Heading1"/>
              <w:jc w:val="center"/>
              <w:rPr>
                <w:sz w:val="28"/>
                <w:szCs w:val="28"/>
              </w:rPr>
            </w:pPr>
            <w:r w:rsidRPr="00857A54">
              <w:rPr>
                <w:sz w:val="28"/>
                <w:szCs w:val="28"/>
              </w:rPr>
              <w:t xml:space="preserve"> EVALUATION LEARNING FORM</w:t>
            </w:r>
          </w:p>
          <w:p w:rsidR="00A85BAA" w:rsidRPr="00857A54" w:rsidRDefault="00A85BAA" w:rsidP="00A85BAA">
            <w:pPr>
              <w:ind w:left="80"/>
              <w:rPr>
                <w:b/>
              </w:rPr>
            </w:pPr>
          </w:p>
        </w:tc>
      </w:tr>
      <w:tr w:rsidR="00A85BAA" w:rsidRPr="00857A54" w:rsidTr="00A85BAA">
        <w:trPr>
          <w:trHeight w:val="1313"/>
        </w:trPr>
        <w:tc>
          <w:tcPr>
            <w:tcW w:w="9440" w:type="dxa"/>
            <w:gridSpan w:val="2"/>
          </w:tcPr>
          <w:p w:rsidR="00A85BAA" w:rsidRPr="00857A54" w:rsidRDefault="00A85BAA" w:rsidP="00A85BAA">
            <w:pPr>
              <w:ind w:left="80"/>
              <w:rPr>
                <w:b/>
              </w:rPr>
            </w:pPr>
          </w:p>
          <w:p w:rsidR="00A85BAA" w:rsidRPr="00857A54" w:rsidRDefault="00A85BAA" w:rsidP="00A85BAA">
            <w:pPr>
              <w:ind w:left="80"/>
            </w:pPr>
            <w:r w:rsidRPr="00857A54">
              <w:t>Topic: ________________________________               Date: ______________________</w:t>
            </w:r>
          </w:p>
          <w:p w:rsidR="00A85BAA" w:rsidRPr="00857A54" w:rsidRDefault="00A85BAA" w:rsidP="00A85BAA">
            <w:pPr>
              <w:ind w:left="80"/>
            </w:pPr>
          </w:p>
          <w:p w:rsidR="00A85BAA" w:rsidRPr="00857A54" w:rsidRDefault="00A85BAA" w:rsidP="00A85BAA">
            <w:pPr>
              <w:ind w:left="80"/>
            </w:pPr>
            <w:r w:rsidRPr="00857A54">
              <w:t>Position: ______________________________               Grade/Content Area: _________</w:t>
            </w:r>
          </w:p>
          <w:p w:rsidR="00A85BAA" w:rsidRPr="00857A54" w:rsidRDefault="00A85BAA" w:rsidP="00A85BAA">
            <w:pPr>
              <w:ind w:left="80"/>
              <w:rPr>
                <w:b/>
              </w:rPr>
            </w:pPr>
          </w:p>
          <w:p w:rsidR="00A85BAA" w:rsidRPr="00857A54" w:rsidRDefault="00A85BAA" w:rsidP="00A85BAA">
            <w:pPr>
              <w:ind w:left="80"/>
              <w:rPr>
                <w:b/>
              </w:rPr>
            </w:pPr>
          </w:p>
        </w:tc>
      </w:tr>
      <w:tr w:rsidR="00A85BAA" w:rsidRPr="00857A54" w:rsidTr="00A85BAA">
        <w:trPr>
          <w:trHeight w:val="2474"/>
        </w:trPr>
        <w:tc>
          <w:tcPr>
            <w:tcW w:w="9440" w:type="dxa"/>
            <w:gridSpan w:val="2"/>
          </w:tcPr>
          <w:p w:rsidR="00A85BAA" w:rsidRPr="00857A54" w:rsidRDefault="00A85BAA" w:rsidP="00A85BAA">
            <w:pPr>
              <w:ind w:left="80"/>
              <w:rPr>
                <w:b/>
              </w:rPr>
            </w:pPr>
          </w:p>
          <w:p w:rsidR="00A85BAA" w:rsidRPr="00857A54" w:rsidRDefault="00A85BAA" w:rsidP="00A85BAA">
            <w:pPr>
              <w:rPr>
                <w:b/>
              </w:rPr>
            </w:pPr>
            <w:r w:rsidRPr="00857A54">
              <w:rPr>
                <w:b/>
              </w:rPr>
              <w:t>I learned …</w:t>
            </w:r>
          </w:p>
          <w:p w:rsidR="00A85BAA" w:rsidRPr="00857A54" w:rsidRDefault="00A85BAA" w:rsidP="00A85BAA">
            <w:pPr>
              <w:rPr>
                <w:b/>
              </w:rPr>
            </w:pPr>
          </w:p>
          <w:p w:rsidR="00A85BAA" w:rsidRPr="00857A54" w:rsidRDefault="00A85BAA" w:rsidP="00A85BAA">
            <w:pPr>
              <w:rPr>
                <w:b/>
              </w:rPr>
            </w:pPr>
          </w:p>
          <w:p w:rsidR="00A85BAA" w:rsidRPr="00857A54" w:rsidRDefault="00A85BAA" w:rsidP="00A85BAA">
            <w:pPr>
              <w:rPr>
                <w:b/>
              </w:rPr>
            </w:pPr>
          </w:p>
          <w:p w:rsidR="00A85BAA" w:rsidRPr="00857A54" w:rsidRDefault="00A85BAA" w:rsidP="00A85BAA">
            <w:pPr>
              <w:rPr>
                <w:b/>
              </w:rPr>
            </w:pPr>
          </w:p>
          <w:p w:rsidR="00A85BAA" w:rsidRPr="00857A54" w:rsidRDefault="00A85BAA" w:rsidP="00A85BAA">
            <w:pPr>
              <w:rPr>
                <w:b/>
              </w:rPr>
            </w:pPr>
          </w:p>
          <w:p w:rsidR="00A85BAA" w:rsidRPr="00857A54" w:rsidRDefault="00A85BAA" w:rsidP="00A85BAA">
            <w:pPr>
              <w:rPr>
                <w:b/>
              </w:rPr>
            </w:pPr>
          </w:p>
          <w:p w:rsidR="00A85BAA" w:rsidRPr="00857A54" w:rsidRDefault="00A85BAA" w:rsidP="00A85BAA">
            <w:pPr>
              <w:rPr>
                <w:b/>
              </w:rPr>
            </w:pPr>
          </w:p>
        </w:tc>
      </w:tr>
      <w:tr w:rsidR="00A85BAA" w:rsidRPr="00857A54" w:rsidTr="00A85BAA">
        <w:trPr>
          <w:trHeight w:val="1650"/>
        </w:trPr>
        <w:tc>
          <w:tcPr>
            <w:tcW w:w="4755" w:type="dxa"/>
          </w:tcPr>
          <w:p w:rsidR="00A85BAA" w:rsidRPr="00857A54" w:rsidRDefault="00A85BAA" w:rsidP="00A85BAA">
            <w:pPr>
              <w:ind w:left="80"/>
              <w:rPr>
                <w:b/>
              </w:rPr>
            </w:pPr>
          </w:p>
          <w:p w:rsidR="00A85BAA" w:rsidRPr="00857A54" w:rsidRDefault="00A85BAA" w:rsidP="00A85BAA">
            <w:pPr>
              <w:ind w:left="80"/>
              <w:rPr>
                <w:b/>
              </w:rPr>
            </w:pPr>
            <w:r w:rsidRPr="00857A54">
              <w:rPr>
                <w:b/>
              </w:rPr>
              <w:t>Most helpful …</w:t>
            </w:r>
          </w:p>
          <w:p w:rsidR="00A85BAA" w:rsidRPr="00857A54" w:rsidRDefault="00A85BAA" w:rsidP="00A85BAA">
            <w:pPr>
              <w:ind w:left="80"/>
              <w:rPr>
                <w:b/>
              </w:rPr>
            </w:pPr>
          </w:p>
          <w:p w:rsidR="00A85BAA" w:rsidRPr="00857A54" w:rsidRDefault="00A85BAA" w:rsidP="00A85BAA">
            <w:pPr>
              <w:ind w:left="80"/>
              <w:rPr>
                <w:b/>
              </w:rPr>
            </w:pPr>
          </w:p>
          <w:p w:rsidR="00A85BAA" w:rsidRPr="00857A54" w:rsidRDefault="00A85BAA" w:rsidP="00A85BAA">
            <w:pPr>
              <w:ind w:left="80"/>
              <w:rPr>
                <w:b/>
              </w:rPr>
            </w:pPr>
          </w:p>
          <w:p w:rsidR="00A85BAA" w:rsidRPr="00857A54" w:rsidRDefault="00A85BAA" w:rsidP="00A85BAA">
            <w:pPr>
              <w:ind w:left="80"/>
              <w:rPr>
                <w:b/>
              </w:rPr>
            </w:pPr>
          </w:p>
          <w:p w:rsidR="00A85BAA" w:rsidRPr="00857A54" w:rsidRDefault="00A85BAA" w:rsidP="00A85BAA">
            <w:pPr>
              <w:ind w:left="80"/>
              <w:rPr>
                <w:b/>
              </w:rPr>
            </w:pPr>
          </w:p>
          <w:p w:rsidR="00A85BAA" w:rsidRPr="00857A54" w:rsidRDefault="00A85BAA" w:rsidP="00A85BAA">
            <w:pPr>
              <w:ind w:left="80"/>
              <w:rPr>
                <w:b/>
              </w:rPr>
            </w:pPr>
          </w:p>
          <w:p w:rsidR="00A85BAA" w:rsidRPr="00857A54" w:rsidRDefault="00A85BAA" w:rsidP="00A85BAA">
            <w:pPr>
              <w:ind w:left="80"/>
              <w:rPr>
                <w:b/>
              </w:rPr>
            </w:pPr>
          </w:p>
        </w:tc>
        <w:tc>
          <w:tcPr>
            <w:tcW w:w="4685" w:type="dxa"/>
          </w:tcPr>
          <w:p w:rsidR="00A85BAA" w:rsidRPr="00857A54" w:rsidRDefault="00A85BAA" w:rsidP="00A85BAA">
            <w:pPr>
              <w:rPr>
                <w:b/>
              </w:rPr>
            </w:pPr>
          </w:p>
          <w:p w:rsidR="00A85BAA" w:rsidRPr="00857A54" w:rsidRDefault="00A85BAA" w:rsidP="00A85BAA">
            <w:pPr>
              <w:rPr>
                <w:b/>
              </w:rPr>
            </w:pPr>
            <w:r w:rsidRPr="00857A54">
              <w:rPr>
                <w:b/>
              </w:rPr>
              <w:t>Least helpful …</w:t>
            </w:r>
          </w:p>
          <w:p w:rsidR="00A85BAA" w:rsidRPr="00857A54" w:rsidRDefault="00A85BAA" w:rsidP="00A85BAA">
            <w:pPr>
              <w:rPr>
                <w:b/>
              </w:rPr>
            </w:pPr>
          </w:p>
          <w:p w:rsidR="00A85BAA" w:rsidRPr="00857A54" w:rsidRDefault="00A85BAA" w:rsidP="00A85BAA">
            <w:pPr>
              <w:rPr>
                <w:b/>
              </w:rPr>
            </w:pPr>
          </w:p>
          <w:p w:rsidR="00A85BAA" w:rsidRPr="00857A54" w:rsidRDefault="00A85BAA" w:rsidP="00A85BAA">
            <w:pPr>
              <w:rPr>
                <w:b/>
              </w:rPr>
            </w:pPr>
          </w:p>
          <w:p w:rsidR="00A85BAA" w:rsidRPr="00857A54" w:rsidRDefault="00A85BAA" w:rsidP="00A85BAA">
            <w:pPr>
              <w:rPr>
                <w:b/>
              </w:rPr>
            </w:pPr>
          </w:p>
          <w:p w:rsidR="00A85BAA" w:rsidRPr="00857A54" w:rsidRDefault="00A85BAA" w:rsidP="00A85BAA">
            <w:pPr>
              <w:rPr>
                <w:b/>
              </w:rPr>
            </w:pPr>
          </w:p>
          <w:p w:rsidR="00A85BAA" w:rsidRPr="00857A54" w:rsidRDefault="00A85BAA" w:rsidP="00A85BAA">
            <w:pPr>
              <w:rPr>
                <w:b/>
              </w:rPr>
            </w:pPr>
          </w:p>
          <w:p w:rsidR="00A85BAA" w:rsidRPr="00857A54" w:rsidRDefault="00A85BAA" w:rsidP="00A85BAA">
            <w:pPr>
              <w:rPr>
                <w:b/>
              </w:rPr>
            </w:pPr>
          </w:p>
          <w:p w:rsidR="00A85BAA" w:rsidRPr="00857A54" w:rsidRDefault="00A85BAA" w:rsidP="00A85BAA">
            <w:pPr>
              <w:rPr>
                <w:b/>
              </w:rPr>
            </w:pPr>
          </w:p>
        </w:tc>
      </w:tr>
      <w:tr w:rsidR="00A85BAA" w:rsidRPr="00857A54" w:rsidTr="00A85BAA">
        <w:trPr>
          <w:trHeight w:val="2609"/>
        </w:trPr>
        <w:tc>
          <w:tcPr>
            <w:tcW w:w="4755" w:type="dxa"/>
          </w:tcPr>
          <w:p w:rsidR="00A85BAA" w:rsidRPr="00857A54" w:rsidRDefault="00A85BAA" w:rsidP="00A85BAA">
            <w:pPr>
              <w:ind w:left="80"/>
              <w:rPr>
                <w:b/>
              </w:rPr>
            </w:pPr>
          </w:p>
          <w:p w:rsidR="00A85BAA" w:rsidRPr="00857A54" w:rsidRDefault="00A85BAA" w:rsidP="00A85BAA">
            <w:pPr>
              <w:ind w:left="80"/>
              <w:rPr>
                <w:b/>
              </w:rPr>
            </w:pPr>
            <w:r w:rsidRPr="00857A54">
              <w:rPr>
                <w:b/>
              </w:rPr>
              <w:t xml:space="preserve">I would like to know more about . . . </w:t>
            </w:r>
          </w:p>
          <w:p w:rsidR="00A85BAA" w:rsidRPr="00857A54" w:rsidRDefault="00A85BAA" w:rsidP="00A85BAA">
            <w:pPr>
              <w:ind w:left="80"/>
              <w:rPr>
                <w:b/>
              </w:rPr>
            </w:pPr>
          </w:p>
          <w:p w:rsidR="00A85BAA" w:rsidRPr="00857A54" w:rsidRDefault="00A85BAA" w:rsidP="00A85BAA">
            <w:pPr>
              <w:ind w:left="80"/>
              <w:rPr>
                <w:b/>
              </w:rPr>
            </w:pPr>
          </w:p>
          <w:p w:rsidR="00A85BAA" w:rsidRPr="00857A54" w:rsidRDefault="00A85BAA" w:rsidP="00A85BAA">
            <w:pPr>
              <w:ind w:left="80"/>
              <w:rPr>
                <w:b/>
              </w:rPr>
            </w:pPr>
          </w:p>
          <w:p w:rsidR="00A85BAA" w:rsidRPr="00857A54" w:rsidRDefault="00A85BAA" w:rsidP="00A85BAA">
            <w:pPr>
              <w:ind w:left="80"/>
              <w:rPr>
                <w:b/>
              </w:rPr>
            </w:pPr>
          </w:p>
          <w:p w:rsidR="00A85BAA" w:rsidRPr="00857A54" w:rsidRDefault="00A85BAA" w:rsidP="00A85BAA">
            <w:pPr>
              <w:ind w:left="80"/>
              <w:rPr>
                <w:b/>
              </w:rPr>
            </w:pPr>
          </w:p>
          <w:p w:rsidR="00A85BAA" w:rsidRPr="00857A54" w:rsidRDefault="00A85BAA" w:rsidP="00A85BAA">
            <w:pPr>
              <w:ind w:left="80"/>
              <w:rPr>
                <w:b/>
              </w:rPr>
            </w:pPr>
          </w:p>
          <w:p w:rsidR="00A85BAA" w:rsidRPr="00857A54" w:rsidRDefault="00A85BAA" w:rsidP="00A85BAA">
            <w:pPr>
              <w:rPr>
                <w:b/>
              </w:rPr>
            </w:pPr>
          </w:p>
        </w:tc>
        <w:tc>
          <w:tcPr>
            <w:tcW w:w="4685" w:type="dxa"/>
          </w:tcPr>
          <w:p w:rsidR="00A85BAA" w:rsidRPr="00857A54" w:rsidRDefault="00A85BAA" w:rsidP="00A85BAA">
            <w:pPr>
              <w:rPr>
                <w:b/>
              </w:rPr>
            </w:pPr>
          </w:p>
          <w:p w:rsidR="00A85BAA" w:rsidRPr="00857A54" w:rsidRDefault="00A85BAA" w:rsidP="00A85BAA">
            <w:pPr>
              <w:rPr>
                <w:b/>
              </w:rPr>
            </w:pPr>
            <w:r w:rsidRPr="00857A54">
              <w:rPr>
                <w:b/>
              </w:rPr>
              <w:t>Questions, Comments, Concerns . . .</w:t>
            </w:r>
          </w:p>
          <w:p w:rsidR="00A85BAA" w:rsidRPr="00857A54" w:rsidRDefault="00A85BAA" w:rsidP="00A85BAA">
            <w:pPr>
              <w:rPr>
                <w:b/>
              </w:rPr>
            </w:pPr>
          </w:p>
          <w:p w:rsidR="00A85BAA" w:rsidRPr="00857A54" w:rsidRDefault="00A85BAA" w:rsidP="00A85BAA">
            <w:pPr>
              <w:rPr>
                <w:b/>
              </w:rPr>
            </w:pPr>
          </w:p>
          <w:p w:rsidR="00A85BAA" w:rsidRPr="00857A54" w:rsidRDefault="00A85BAA" w:rsidP="00A85BAA">
            <w:pPr>
              <w:rPr>
                <w:b/>
              </w:rPr>
            </w:pPr>
          </w:p>
          <w:p w:rsidR="00A85BAA" w:rsidRPr="00857A54" w:rsidRDefault="00A85BAA" w:rsidP="00A85BAA">
            <w:pPr>
              <w:rPr>
                <w:b/>
              </w:rPr>
            </w:pPr>
          </w:p>
          <w:p w:rsidR="00A85BAA" w:rsidRPr="00857A54" w:rsidRDefault="00A85BAA" w:rsidP="00A85BAA">
            <w:pPr>
              <w:rPr>
                <w:b/>
              </w:rPr>
            </w:pPr>
          </w:p>
          <w:p w:rsidR="00A85BAA" w:rsidRPr="00857A54" w:rsidRDefault="00A85BAA" w:rsidP="00A85BAA">
            <w:pPr>
              <w:rPr>
                <w:b/>
              </w:rPr>
            </w:pPr>
          </w:p>
          <w:p w:rsidR="00A85BAA" w:rsidRPr="00857A54" w:rsidRDefault="00A85BAA" w:rsidP="00A85BAA">
            <w:pPr>
              <w:rPr>
                <w:b/>
              </w:rPr>
            </w:pPr>
          </w:p>
        </w:tc>
      </w:tr>
    </w:tbl>
    <w:p w:rsidR="00A85BAA" w:rsidRPr="00857A54" w:rsidRDefault="00A85BAA" w:rsidP="00A85BAA"/>
    <w:p w:rsidR="00A85BAA" w:rsidRPr="00857A54" w:rsidRDefault="00A85BAA" w:rsidP="00A85BAA"/>
    <w:p w:rsidR="00A85BAA" w:rsidRPr="00857A54" w:rsidRDefault="00A85BAA" w:rsidP="00A85BAA"/>
    <w:p w:rsidR="00A85BAA" w:rsidRPr="00857A54" w:rsidRDefault="00A85BAA" w:rsidP="00A85BAA"/>
    <w:p w:rsidR="00A85BAA" w:rsidRPr="00857A54" w:rsidRDefault="00A85BAA" w:rsidP="00A85BAA"/>
    <w:p w:rsidR="00A85BAA" w:rsidRPr="00857A54" w:rsidRDefault="00A85BAA" w:rsidP="00A85BAA"/>
    <w:p w:rsidR="00A85BAA" w:rsidRPr="00857A54" w:rsidRDefault="00A85BAA" w:rsidP="00A85BAA"/>
    <w:p w:rsidR="00A85BAA" w:rsidRPr="00857A54" w:rsidRDefault="00A85BAA" w:rsidP="00A85BAA"/>
    <w:p w:rsidR="00A85BAA" w:rsidRPr="00857A54" w:rsidRDefault="00A85BAA" w:rsidP="00A85BAA"/>
    <w:p w:rsidR="00A85BAA" w:rsidRPr="00857A54" w:rsidRDefault="00A85BAA" w:rsidP="00A85BAA"/>
    <w:p w:rsidR="00A85BAA" w:rsidRDefault="00A85BAA" w:rsidP="00A85BAA">
      <w:pPr>
        <w:ind w:firstLine="720"/>
        <w:jc w:val="center"/>
        <w:rPr>
          <w:b/>
        </w:rPr>
      </w:pPr>
      <w:r w:rsidRPr="00857A54">
        <w:rPr>
          <w:b/>
        </w:rPr>
        <w:t xml:space="preserve">                                                                                                                         </w:t>
      </w:r>
    </w:p>
    <w:p w:rsidR="00A85BAA" w:rsidRDefault="00A85BAA" w:rsidP="00A85BAA">
      <w:pPr>
        <w:ind w:firstLine="720"/>
        <w:jc w:val="center"/>
        <w:rPr>
          <w:b/>
        </w:rPr>
      </w:pPr>
    </w:p>
    <w:p w:rsidR="00A85BAA" w:rsidRDefault="00A85BAA" w:rsidP="00A85BAA">
      <w:pPr>
        <w:ind w:firstLine="720"/>
        <w:jc w:val="center"/>
        <w:rPr>
          <w:b/>
        </w:rPr>
      </w:pPr>
    </w:p>
    <w:p w:rsidR="00A85BAA" w:rsidRDefault="00A85BAA" w:rsidP="00A85BAA">
      <w:pPr>
        <w:ind w:firstLine="720"/>
        <w:jc w:val="center"/>
        <w:rPr>
          <w:b/>
        </w:rPr>
      </w:pPr>
    </w:p>
    <w:p w:rsidR="00A85BAA" w:rsidRDefault="00A85BAA" w:rsidP="00A85BAA">
      <w:pPr>
        <w:ind w:firstLine="720"/>
        <w:jc w:val="center"/>
        <w:rPr>
          <w:b/>
        </w:rPr>
      </w:pPr>
    </w:p>
    <w:p w:rsidR="00A85BAA" w:rsidRDefault="00A85BAA" w:rsidP="00A85BAA">
      <w:pPr>
        <w:ind w:firstLine="720"/>
        <w:jc w:val="right"/>
        <w:rPr>
          <w:b/>
        </w:rPr>
      </w:pPr>
    </w:p>
    <w:p w:rsidR="00A85BAA" w:rsidRDefault="00A85BAA" w:rsidP="00A85BAA">
      <w:pPr>
        <w:ind w:firstLine="720"/>
        <w:jc w:val="right"/>
        <w:rPr>
          <w:b/>
        </w:rPr>
      </w:pPr>
    </w:p>
    <w:p w:rsidR="00A85BAA" w:rsidRDefault="00A85BAA" w:rsidP="00A85BAA">
      <w:pPr>
        <w:ind w:firstLine="720"/>
        <w:jc w:val="right"/>
        <w:rPr>
          <w:b/>
        </w:rPr>
      </w:pPr>
    </w:p>
    <w:p w:rsidR="00A85BAA" w:rsidRDefault="00A85BAA" w:rsidP="00A85BAA">
      <w:pPr>
        <w:ind w:firstLine="720"/>
        <w:jc w:val="right"/>
        <w:rPr>
          <w:b/>
        </w:rPr>
      </w:pPr>
    </w:p>
    <w:p w:rsidR="00A85BAA" w:rsidRDefault="00A85BAA" w:rsidP="00A85BAA">
      <w:pPr>
        <w:ind w:firstLine="720"/>
        <w:jc w:val="right"/>
        <w:rPr>
          <w:b/>
        </w:rPr>
      </w:pPr>
    </w:p>
    <w:p w:rsidR="00A85BAA" w:rsidRDefault="00A85BAA" w:rsidP="00A85BAA">
      <w:pPr>
        <w:ind w:firstLine="720"/>
        <w:jc w:val="right"/>
        <w:rPr>
          <w:b/>
        </w:rPr>
      </w:pPr>
    </w:p>
    <w:p w:rsidR="00A85BAA" w:rsidRDefault="00A85BAA" w:rsidP="00A85BAA">
      <w:pPr>
        <w:ind w:firstLine="720"/>
        <w:jc w:val="right"/>
        <w:rPr>
          <w:b/>
        </w:rPr>
      </w:pPr>
    </w:p>
    <w:p w:rsidR="00A85BAA" w:rsidRDefault="00A85BAA" w:rsidP="00A85BAA">
      <w:pPr>
        <w:ind w:firstLine="720"/>
        <w:jc w:val="right"/>
        <w:rPr>
          <w:b/>
        </w:rPr>
      </w:pPr>
    </w:p>
    <w:p w:rsidR="00A85BAA" w:rsidRDefault="00A85BAA" w:rsidP="00A85BAA">
      <w:pPr>
        <w:ind w:firstLine="720"/>
        <w:jc w:val="right"/>
        <w:rPr>
          <w:b/>
        </w:rPr>
      </w:pPr>
    </w:p>
    <w:p w:rsidR="00A85BAA" w:rsidRDefault="00A85BAA" w:rsidP="00A85BAA">
      <w:pPr>
        <w:ind w:firstLine="720"/>
        <w:jc w:val="right"/>
        <w:rPr>
          <w:b/>
        </w:rPr>
      </w:pPr>
    </w:p>
    <w:p w:rsidR="00A85BAA" w:rsidRDefault="00A85BAA" w:rsidP="00A85BAA">
      <w:pPr>
        <w:ind w:firstLine="720"/>
        <w:jc w:val="right"/>
        <w:rPr>
          <w:b/>
        </w:rPr>
      </w:pPr>
    </w:p>
    <w:p w:rsidR="00A85BAA" w:rsidRDefault="00A85BAA" w:rsidP="00A85BAA">
      <w:pPr>
        <w:ind w:firstLine="720"/>
        <w:jc w:val="right"/>
        <w:rPr>
          <w:b/>
        </w:rPr>
      </w:pPr>
    </w:p>
    <w:p w:rsidR="00A85BAA" w:rsidRDefault="00A85BAA" w:rsidP="00A85BAA">
      <w:pPr>
        <w:ind w:firstLine="720"/>
        <w:jc w:val="right"/>
        <w:rPr>
          <w:b/>
        </w:rPr>
      </w:pPr>
    </w:p>
    <w:p w:rsidR="00A85BAA" w:rsidRDefault="00A85BAA" w:rsidP="00A85BAA">
      <w:pPr>
        <w:ind w:firstLine="720"/>
        <w:jc w:val="right"/>
        <w:rPr>
          <w:b/>
        </w:rPr>
      </w:pPr>
    </w:p>
    <w:p w:rsidR="00A85BAA" w:rsidRDefault="00A85BAA" w:rsidP="00A85BAA">
      <w:pPr>
        <w:ind w:firstLine="720"/>
        <w:jc w:val="right"/>
        <w:rPr>
          <w:b/>
        </w:rPr>
      </w:pPr>
    </w:p>
    <w:p w:rsidR="00A85BAA" w:rsidRDefault="00A85BAA" w:rsidP="00A85BAA">
      <w:pPr>
        <w:ind w:firstLine="720"/>
        <w:jc w:val="right"/>
        <w:rPr>
          <w:b/>
        </w:rPr>
      </w:pPr>
    </w:p>
    <w:p w:rsidR="00A85BAA" w:rsidRDefault="00A85BAA" w:rsidP="00A85BAA">
      <w:pPr>
        <w:ind w:firstLine="720"/>
        <w:jc w:val="right"/>
        <w:rPr>
          <w:b/>
        </w:rPr>
      </w:pPr>
    </w:p>
    <w:p w:rsidR="00A85BAA" w:rsidRDefault="00A85BAA" w:rsidP="00A85BAA">
      <w:pPr>
        <w:ind w:firstLine="720"/>
        <w:jc w:val="right"/>
        <w:rPr>
          <w:b/>
        </w:rPr>
      </w:pPr>
    </w:p>
    <w:p w:rsidR="00A85BAA" w:rsidRDefault="00A85BAA" w:rsidP="00A85BAA">
      <w:pPr>
        <w:ind w:firstLine="720"/>
        <w:jc w:val="right"/>
        <w:rPr>
          <w:b/>
        </w:rPr>
      </w:pPr>
    </w:p>
    <w:p w:rsidR="00A85BAA" w:rsidRDefault="00A85BAA" w:rsidP="00A85BAA">
      <w:pPr>
        <w:ind w:firstLine="720"/>
        <w:jc w:val="right"/>
        <w:rPr>
          <w:b/>
        </w:rPr>
      </w:pPr>
    </w:p>
    <w:p w:rsidR="00A85BAA" w:rsidRDefault="00A85BAA">
      <w:pPr>
        <w:ind w:left="1800" w:hanging="1800"/>
        <w:rPr>
          <w:b/>
          <w:bCs/>
        </w:rPr>
      </w:pPr>
    </w:p>
    <w:p w:rsidR="00A85BAA" w:rsidRDefault="00A85BAA">
      <w:pPr>
        <w:ind w:left="1800" w:hanging="1800"/>
        <w:rPr>
          <w:b/>
          <w:bCs/>
        </w:rPr>
      </w:pPr>
    </w:p>
    <w:p w:rsidR="00A85BAA" w:rsidRDefault="00A85BAA">
      <w:pPr>
        <w:ind w:left="1800" w:hanging="1800"/>
        <w:rPr>
          <w:b/>
          <w:bCs/>
        </w:rPr>
      </w:pPr>
    </w:p>
    <w:p w:rsidR="00A85BAA" w:rsidRDefault="00A85BAA">
      <w:pPr>
        <w:ind w:left="1800" w:hanging="1800"/>
        <w:rPr>
          <w:b/>
          <w:bCs/>
        </w:rPr>
      </w:pPr>
    </w:p>
    <w:p w:rsidR="00A85BAA" w:rsidRDefault="00A85BAA">
      <w:pPr>
        <w:ind w:left="1800" w:hanging="1800"/>
        <w:rPr>
          <w:b/>
          <w:bCs/>
        </w:rPr>
      </w:pPr>
    </w:p>
    <w:p w:rsidR="00A85BAA" w:rsidRDefault="00A85BAA">
      <w:pPr>
        <w:ind w:left="1800" w:hanging="1800"/>
        <w:rPr>
          <w:b/>
          <w:bCs/>
        </w:rPr>
      </w:pPr>
    </w:p>
    <w:p w:rsidR="00A85BAA" w:rsidRDefault="00A85BAA">
      <w:pPr>
        <w:ind w:left="1800" w:hanging="1800"/>
        <w:rPr>
          <w:b/>
          <w:bCs/>
        </w:rPr>
      </w:pPr>
    </w:p>
    <w:p w:rsidR="0052457E" w:rsidRDefault="0052457E" w:rsidP="00A85BAA">
      <w:pPr>
        <w:ind w:firstLine="720"/>
        <w:jc w:val="right"/>
        <w:rPr>
          <w:b/>
        </w:rPr>
      </w:pPr>
    </w:p>
    <w:p w:rsidR="0052457E" w:rsidRDefault="0052457E" w:rsidP="00A85BAA">
      <w:pPr>
        <w:ind w:firstLine="720"/>
        <w:jc w:val="right"/>
        <w:rPr>
          <w:b/>
        </w:rPr>
      </w:pPr>
    </w:p>
    <w:p w:rsidR="0052457E" w:rsidRDefault="0052457E" w:rsidP="00A85BAA">
      <w:pPr>
        <w:ind w:firstLine="720"/>
        <w:jc w:val="right"/>
        <w:rPr>
          <w:b/>
        </w:rPr>
      </w:pPr>
    </w:p>
    <w:p w:rsidR="0052457E" w:rsidRDefault="0052457E" w:rsidP="00A85BAA">
      <w:pPr>
        <w:ind w:firstLine="720"/>
        <w:jc w:val="right"/>
        <w:rPr>
          <w:b/>
        </w:rPr>
      </w:pPr>
    </w:p>
    <w:p w:rsidR="00A85BAA" w:rsidRPr="004F5322" w:rsidRDefault="00A85BAA" w:rsidP="00A85BAA">
      <w:pPr>
        <w:jc w:val="center"/>
        <w:rPr>
          <w:sz w:val="12"/>
          <w:szCs w:val="12"/>
        </w:rPr>
      </w:pPr>
    </w:p>
    <w:p w:rsidR="00A85BAA" w:rsidRPr="004F5322" w:rsidRDefault="00A85BAA" w:rsidP="00A85BAA">
      <w:pPr>
        <w:jc w:val="center"/>
        <w:rPr>
          <w:sz w:val="22"/>
          <w:szCs w:val="22"/>
        </w:rPr>
      </w:pPr>
      <w:r w:rsidRPr="004F5322">
        <w:rPr>
          <w:sz w:val="22"/>
          <w:szCs w:val="22"/>
        </w:rPr>
        <w:lastRenderedPageBreak/>
        <w:t>PROFESSIONAL DEVELOPMENT – EVALUATION QUESTIONS (3 QUESTIONS)</w:t>
      </w:r>
    </w:p>
    <w:p w:rsidR="00A85BAA" w:rsidRPr="00857A54" w:rsidRDefault="00A85BAA" w:rsidP="00A85BAA"/>
    <w:p w:rsidR="00A85BAA" w:rsidRPr="00857A54" w:rsidRDefault="00A85BAA" w:rsidP="00A85BAA">
      <w:r w:rsidRPr="00857A54">
        <w:t>Name:________________________________  (optional)                           Date________________</w:t>
      </w:r>
    </w:p>
    <w:p w:rsidR="00A85BAA" w:rsidRPr="00857A54" w:rsidRDefault="00A85BAA" w:rsidP="00A85BAA"/>
    <w:p w:rsidR="00A85BAA" w:rsidRPr="004F5322" w:rsidRDefault="00A85BAA" w:rsidP="00A85BAA">
      <w:pPr>
        <w:rPr>
          <w:sz w:val="22"/>
          <w:szCs w:val="22"/>
        </w:rPr>
      </w:pPr>
      <w:r w:rsidRPr="004F5322">
        <w:rPr>
          <w:b/>
          <w:sz w:val="22"/>
          <w:szCs w:val="22"/>
        </w:rPr>
        <w:t>Respond to one of the following questions</w:t>
      </w:r>
      <w:r w:rsidRPr="004F5322">
        <w:rPr>
          <w:sz w:val="22"/>
          <w:szCs w:val="22"/>
        </w:rPr>
        <w:t xml:space="preserve">.  </w:t>
      </w:r>
    </w:p>
    <w:p w:rsidR="00A85BAA" w:rsidRPr="004F5322" w:rsidRDefault="00A85BAA" w:rsidP="00A85BAA">
      <w:pPr>
        <w:rPr>
          <w:sz w:val="12"/>
          <w:szCs w:val="12"/>
        </w:rPr>
      </w:pPr>
    </w:p>
    <w:p w:rsidR="00A85BAA" w:rsidRPr="001C3E00" w:rsidRDefault="00A85BAA" w:rsidP="00A85BAA">
      <w:pPr>
        <w:numPr>
          <w:ilvl w:val="0"/>
          <w:numId w:val="41"/>
        </w:numPr>
        <w:rPr>
          <w:sz w:val="22"/>
          <w:szCs w:val="22"/>
        </w:rPr>
      </w:pPr>
      <w:r w:rsidRPr="001C3E00">
        <w:rPr>
          <w:sz w:val="22"/>
          <w:szCs w:val="22"/>
        </w:rPr>
        <w:t>Of all the things learned in today’s session, what was the most valuable learning experience?</w:t>
      </w:r>
    </w:p>
    <w:p w:rsidR="00A85BAA" w:rsidRPr="001C3E00" w:rsidRDefault="00A85BAA" w:rsidP="00A85BAA">
      <w:pPr>
        <w:rPr>
          <w:sz w:val="12"/>
          <w:szCs w:val="1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A85BAA" w:rsidTr="00162809">
        <w:tc>
          <w:tcPr>
            <w:tcW w:w="9720" w:type="dxa"/>
          </w:tcPr>
          <w:p w:rsidR="00A85BAA" w:rsidRDefault="00A85BAA" w:rsidP="00162809"/>
          <w:p w:rsidR="00A85BAA" w:rsidRDefault="00A85BAA" w:rsidP="00162809"/>
          <w:p w:rsidR="00A85BAA" w:rsidRDefault="00A85BAA" w:rsidP="00162809"/>
          <w:p w:rsidR="00A85BAA" w:rsidRDefault="00A85BAA" w:rsidP="00162809"/>
          <w:p w:rsidR="00A85BAA" w:rsidRDefault="00A85BAA" w:rsidP="00162809"/>
          <w:p w:rsidR="00A85BAA" w:rsidRDefault="00A85BAA" w:rsidP="00162809"/>
          <w:p w:rsidR="00A85BAA" w:rsidRDefault="00A85BAA" w:rsidP="00162809"/>
          <w:p w:rsidR="00A85BAA" w:rsidRDefault="00A85BAA" w:rsidP="00162809"/>
          <w:p w:rsidR="00A85BAA" w:rsidRDefault="00A85BAA" w:rsidP="00162809"/>
          <w:p w:rsidR="00A85BAA" w:rsidRDefault="00A85BAA" w:rsidP="00162809"/>
        </w:tc>
      </w:tr>
    </w:tbl>
    <w:p w:rsidR="00A85BAA" w:rsidRPr="001C3E00" w:rsidRDefault="00A85BAA" w:rsidP="00A85BAA">
      <w:pPr>
        <w:jc w:val="center"/>
        <w:rPr>
          <w:b/>
          <w:sz w:val="12"/>
          <w:szCs w:val="12"/>
        </w:rPr>
      </w:pPr>
    </w:p>
    <w:p w:rsidR="00A85BAA" w:rsidRPr="001C3E00" w:rsidRDefault="00A85BAA" w:rsidP="00A85BAA">
      <w:pPr>
        <w:jc w:val="center"/>
        <w:rPr>
          <w:b/>
          <w:sz w:val="20"/>
        </w:rPr>
      </w:pPr>
      <w:r w:rsidRPr="001C3E00">
        <w:rPr>
          <w:b/>
          <w:sz w:val="20"/>
        </w:rPr>
        <w:t>OR</w:t>
      </w:r>
    </w:p>
    <w:p w:rsidR="00A85BAA" w:rsidRPr="001C3E00" w:rsidRDefault="00A85BAA" w:rsidP="00A85BAA">
      <w:pPr>
        <w:rPr>
          <w:sz w:val="12"/>
          <w:szCs w:val="12"/>
        </w:rPr>
      </w:pPr>
    </w:p>
    <w:p w:rsidR="00A85BAA" w:rsidRPr="004F5322" w:rsidRDefault="00A85BAA" w:rsidP="00A85BAA">
      <w:pPr>
        <w:ind w:left="360"/>
        <w:rPr>
          <w:sz w:val="22"/>
          <w:szCs w:val="22"/>
        </w:rPr>
      </w:pPr>
      <w:r w:rsidRPr="004F5322">
        <w:rPr>
          <w:sz w:val="22"/>
          <w:szCs w:val="22"/>
        </w:rPr>
        <w:t>2.  What things did you learn through today’s professional development that were unexpected?  Why?</w:t>
      </w:r>
    </w:p>
    <w:p w:rsidR="00A85BAA" w:rsidRPr="001C3E00" w:rsidRDefault="00A85BAA" w:rsidP="00A85BAA">
      <w:pPr>
        <w:ind w:left="360"/>
        <w:rPr>
          <w:sz w:val="12"/>
          <w:szCs w:val="1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A85BAA" w:rsidTr="00162809">
        <w:tc>
          <w:tcPr>
            <w:tcW w:w="9720" w:type="dxa"/>
          </w:tcPr>
          <w:p w:rsidR="00A85BAA" w:rsidRDefault="00A85BAA" w:rsidP="00162809"/>
          <w:p w:rsidR="00A85BAA" w:rsidRDefault="00A85BAA" w:rsidP="00162809"/>
          <w:p w:rsidR="00A85BAA" w:rsidRDefault="00A85BAA" w:rsidP="00162809"/>
          <w:p w:rsidR="00A85BAA" w:rsidRDefault="00A85BAA" w:rsidP="00162809"/>
          <w:p w:rsidR="00A85BAA" w:rsidRDefault="00A85BAA" w:rsidP="00162809"/>
          <w:p w:rsidR="00A85BAA" w:rsidRDefault="00A85BAA" w:rsidP="00162809"/>
          <w:p w:rsidR="00A85BAA" w:rsidRDefault="00A85BAA" w:rsidP="00162809"/>
          <w:p w:rsidR="00A85BAA" w:rsidRDefault="00A85BAA" w:rsidP="00162809"/>
          <w:p w:rsidR="00A85BAA" w:rsidRDefault="00A85BAA" w:rsidP="00162809"/>
          <w:p w:rsidR="00A85BAA" w:rsidRDefault="00A85BAA" w:rsidP="00162809"/>
        </w:tc>
      </w:tr>
    </w:tbl>
    <w:p w:rsidR="00A85BAA" w:rsidRPr="001C3E00" w:rsidRDefault="00A85BAA" w:rsidP="00A85BAA">
      <w:pPr>
        <w:ind w:left="720"/>
        <w:rPr>
          <w:sz w:val="12"/>
          <w:szCs w:val="12"/>
        </w:rPr>
      </w:pPr>
    </w:p>
    <w:p w:rsidR="00A85BAA" w:rsidRPr="001C3E00" w:rsidRDefault="00A85BAA" w:rsidP="00A85BAA">
      <w:pPr>
        <w:jc w:val="center"/>
        <w:rPr>
          <w:b/>
          <w:sz w:val="20"/>
        </w:rPr>
      </w:pPr>
      <w:r w:rsidRPr="001C3E00">
        <w:rPr>
          <w:b/>
          <w:sz w:val="20"/>
        </w:rPr>
        <w:t>OR</w:t>
      </w:r>
    </w:p>
    <w:p w:rsidR="00A85BAA" w:rsidRPr="001C3E00" w:rsidRDefault="00A85BAA" w:rsidP="00A85BAA">
      <w:pPr>
        <w:jc w:val="center"/>
        <w:rPr>
          <w:sz w:val="12"/>
          <w:szCs w:val="12"/>
        </w:rPr>
      </w:pPr>
    </w:p>
    <w:p w:rsidR="00A85BAA" w:rsidRPr="001C3E00" w:rsidRDefault="00A85BAA" w:rsidP="00A85BAA">
      <w:pPr>
        <w:numPr>
          <w:ilvl w:val="0"/>
          <w:numId w:val="42"/>
        </w:numPr>
        <w:rPr>
          <w:sz w:val="22"/>
          <w:szCs w:val="22"/>
        </w:rPr>
      </w:pPr>
      <w:r>
        <w:t xml:space="preserve"> </w:t>
      </w:r>
      <w:r w:rsidRPr="001C3E00">
        <w:rPr>
          <w:sz w:val="22"/>
          <w:szCs w:val="22"/>
        </w:rPr>
        <w:t>As a result of today’s session, what will you do differently in the future?  Why?</w:t>
      </w:r>
    </w:p>
    <w:p w:rsidR="00A85BAA" w:rsidRPr="001C3E00" w:rsidRDefault="00A85BAA" w:rsidP="00A85BAA">
      <w:pPr>
        <w:ind w:left="360"/>
        <w:rPr>
          <w:sz w:val="12"/>
          <w:szCs w:val="12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A85BAA" w:rsidTr="00A85BAA">
        <w:tc>
          <w:tcPr>
            <w:tcW w:w="9468" w:type="dxa"/>
          </w:tcPr>
          <w:p w:rsidR="00A85BAA" w:rsidRDefault="00A85BAA" w:rsidP="00162809"/>
          <w:p w:rsidR="00A85BAA" w:rsidRDefault="00A85BAA" w:rsidP="00162809"/>
          <w:p w:rsidR="00A85BAA" w:rsidRDefault="00A85BAA" w:rsidP="00162809"/>
          <w:p w:rsidR="00A85BAA" w:rsidRDefault="00A85BAA" w:rsidP="00162809"/>
          <w:p w:rsidR="00A85BAA" w:rsidRDefault="00A85BAA" w:rsidP="00162809"/>
          <w:p w:rsidR="00A85BAA" w:rsidRDefault="00A85BAA" w:rsidP="00162809"/>
          <w:p w:rsidR="00A85BAA" w:rsidRDefault="00A85BAA" w:rsidP="00162809"/>
          <w:p w:rsidR="00A85BAA" w:rsidRDefault="00A85BAA" w:rsidP="00162809"/>
          <w:p w:rsidR="00A85BAA" w:rsidRDefault="00A85BAA" w:rsidP="00162809"/>
          <w:p w:rsidR="00A85BAA" w:rsidRDefault="00A85BAA" w:rsidP="00162809"/>
        </w:tc>
      </w:tr>
    </w:tbl>
    <w:p w:rsidR="0052457E" w:rsidRDefault="0052457E" w:rsidP="00A85BAA">
      <w:pPr>
        <w:jc w:val="right"/>
        <w:rPr>
          <w:b/>
        </w:rPr>
      </w:pPr>
    </w:p>
    <w:p w:rsidR="0052457E" w:rsidRDefault="0052457E" w:rsidP="00A85BAA">
      <w:pPr>
        <w:jc w:val="right"/>
        <w:rPr>
          <w:b/>
        </w:rPr>
      </w:pPr>
    </w:p>
    <w:p w:rsidR="0052457E" w:rsidRDefault="0052457E" w:rsidP="00A85BAA">
      <w:pPr>
        <w:jc w:val="right"/>
        <w:rPr>
          <w:b/>
        </w:rPr>
      </w:pPr>
    </w:p>
    <w:p w:rsidR="00A85BAA" w:rsidRPr="00857A54" w:rsidRDefault="00A85BAA" w:rsidP="00A85BAA">
      <w:pPr>
        <w:jc w:val="right"/>
        <w:rPr>
          <w:b/>
        </w:rPr>
      </w:pPr>
    </w:p>
    <w:p w:rsidR="00F01A78" w:rsidRPr="00065BA7" w:rsidRDefault="00F01A78" w:rsidP="00F01A78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2"/>
          <w:szCs w:val="22"/>
        </w:rPr>
      </w:pPr>
      <w:r w:rsidRPr="00065BA7">
        <w:rPr>
          <w:b/>
          <w:sz w:val="22"/>
          <w:szCs w:val="22"/>
        </w:rPr>
        <w:t xml:space="preserve">PROFESSIONAL DEVELOPMENT QUESTIONNAIRE </w:t>
      </w:r>
    </w:p>
    <w:p w:rsidR="00F01A78" w:rsidRPr="00857A54" w:rsidRDefault="00F01A78" w:rsidP="00F01A78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857A54">
        <w:rPr>
          <w:b/>
        </w:rPr>
        <w:t>Session Title: ___________________________________________   Date: ____________________</w:t>
      </w:r>
    </w:p>
    <w:p w:rsidR="00F01A78" w:rsidRPr="00857A54" w:rsidRDefault="00F01A78" w:rsidP="00F01A78">
      <w:pPr>
        <w:pBdr>
          <w:top w:val="single" w:sz="4" w:space="1" w:color="auto"/>
          <w:left w:val="single" w:sz="4" w:space="10" w:color="auto"/>
          <w:bottom w:val="single" w:sz="4" w:space="1" w:color="auto"/>
          <w:right w:val="single" w:sz="4" w:space="4" w:color="auto"/>
        </w:pBdr>
        <w:spacing w:line="360" w:lineRule="auto"/>
        <w:rPr>
          <w:b/>
        </w:rPr>
      </w:pPr>
      <w:r w:rsidRPr="00857A54">
        <w:rPr>
          <w:b/>
        </w:rPr>
        <w:t>Name/Group ___________________________________________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4"/>
        <w:gridCol w:w="858"/>
        <w:gridCol w:w="857"/>
        <w:gridCol w:w="857"/>
        <w:gridCol w:w="857"/>
        <w:gridCol w:w="955"/>
      </w:tblGrid>
      <w:tr w:rsidR="00F01A78" w:rsidRPr="00857A54" w:rsidTr="00162809">
        <w:tc>
          <w:tcPr>
            <w:tcW w:w="11088" w:type="dxa"/>
            <w:gridSpan w:val="6"/>
          </w:tcPr>
          <w:p w:rsidR="00F01A78" w:rsidRPr="000925F9" w:rsidRDefault="00F01A78" w:rsidP="00162809">
            <w:pPr>
              <w:rPr>
                <w:sz w:val="20"/>
              </w:rPr>
            </w:pPr>
            <w:r w:rsidRPr="00857A54">
              <w:t xml:space="preserve"> </w:t>
            </w:r>
            <w:r w:rsidRPr="000925F9">
              <w:rPr>
                <w:sz w:val="20"/>
              </w:rPr>
              <w:t xml:space="preserve">  Instructions:  Please rate each item from “Poor” to “Excellent”</w:t>
            </w:r>
          </w:p>
          <w:p w:rsidR="00F01A78" w:rsidRPr="00857A54" w:rsidRDefault="00F01A78" w:rsidP="00162809">
            <w:pPr>
              <w:tabs>
                <w:tab w:val="left" w:pos="6492"/>
                <w:tab w:val="left" w:pos="7432"/>
                <w:tab w:val="left" w:pos="8872"/>
                <w:tab w:val="left" w:pos="9712"/>
              </w:tabs>
            </w:pPr>
            <w:r w:rsidRPr="000925F9">
              <w:rPr>
                <w:sz w:val="20"/>
              </w:rPr>
              <w:t xml:space="preserve">       If the statement is not applicable, leave it blank.                    </w:t>
            </w:r>
            <w:r w:rsidRPr="00857A54">
              <w:t xml:space="preserve">    </w:t>
            </w:r>
            <w:r w:rsidRPr="000925F9"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 xml:space="preserve">                        </w:t>
            </w:r>
            <w:r w:rsidRPr="000925F9">
              <w:rPr>
                <w:b/>
                <w:sz w:val="18"/>
                <w:szCs w:val="18"/>
              </w:rPr>
              <w:t xml:space="preserve">Poor                         </w:t>
            </w:r>
            <w:r>
              <w:rPr>
                <w:b/>
                <w:sz w:val="18"/>
                <w:szCs w:val="18"/>
              </w:rPr>
              <w:t xml:space="preserve">                                             </w:t>
            </w:r>
            <w:r w:rsidRPr="000925F9">
              <w:rPr>
                <w:b/>
                <w:sz w:val="18"/>
                <w:szCs w:val="18"/>
              </w:rPr>
              <w:t>Excellent</w:t>
            </w:r>
          </w:p>
        </w:tc>
      </w:tr>
      <w:tr w:rsidR="00F01A78" w:rsidRPr="00857A54" w:rsidTr="00162809">
        <w:tc>
          <w:tcPr>
            <w:tcW w:w="6480" w:type="dxa"/>
          </w:tcPr>
          <w:p w:rsidR="00F01A78" w:rsidRPr="000925F9" w:rsidRDefault="00F01A78" w:rsidP="00162809">
            <w:pPr>
              <w:ind w:left="72"/>
              <w:rPr>
                <w:sz w:val="20"/>
              </w:rPr>
            </w:pPr>
            <w:r w:rsidRPr="000925F9">
              <w:rPr>
                <w:sz w:val="20"/>
              </w:rPr>
              <w:t xml:space="preserve">  1. Were the objectives of the session made clear</w:t>
            </w:r>
            <w:r w:rsidRPr="000925F9">
              <w:rPr>
                <w:b/>
                <w:sz w:val="20"/>
              </w:rPr>
              <w:t>?</w:t>
            </w:r>
          </w:p>
        </w:tc>
        <w:tc>
          <w:tcPr>
            <w:tcW w:w="900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[1]</w:t>
            </w:r>
          </w:p>
        </w:tc>
        <w:tc>
          <w:tcPr>
            <w:tcW w:w="900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[2]</w:t>
            </w:r>
          </w:p>
        </w:tc>
        <w:tc>
          <w:tcPr>
            <w:tcW w:w="900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[3]</w:t>
            </w:r>
          </w:p>
        </w:tc>
        <w:tc>
          <w:tcPr>
            <w:tcW w:w="900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[4]</w:t>
            </w:r>
          </w:p>
        </w:tc>
        <w:tc>
          <w:tcPr>
            <w:tcW w:w="1008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[5]</w:t>
            </w:r>
          </w:p>
        </w:tc>
      </w:tr>
      <w:tr w:rsidR="00F01A78" w:rsidRPr="00857A54" w:rsidTr="00162809">
        <w:tc>
          <w:tcPr>
            <w:tcW w:w="6480" w:type="dxa"/>
          </w:tcPr>
          <w:p w:rsidR="00F01A78" w:rsidRPr="000925F9" w:rsidRDefault="00F01A78" w:rsidP="00162809">
            <w:pPr>
              <w:rPr>
                <w:sz w:val="20"/>
              </w:rPr>
            </w:pPr>
            <w:r w:rsidRPr="000925F9">
              <w:rPr>
                <w:sz w:val="20"/>
              </w:rPr>
              <w:t xml:space="preserve">   2. How effective were the leaders’ instructional skills?</w:t>
            </w:r>
          </w:p>
        </w:tc>
        <w:tc>
          <w:tcPr>
            <w:tcW w:w="900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[1]</w:t>
            </w:r>
          </w:p>
        </w:tc>
        <w:tc>
          <w:tcPr>
            <w:tcW w:w="900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[2]</w:t>
            </w:r>
          </w:p>
        </w:tc>
        <w:tc>
          <w:tcPr>
            <w:tcW w:w="900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[3]</w:t>
            </w:r>
          </w:p>
        </w:tc>
        <w:tc>
          <w:tcPr>
            <w:tcW w:w="900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[4]</w:t>
            </w:r>
          </w:p>
        </w:tc>
        <w:tc>
          <w:tcPr>
            <w:tcW w:w="1008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[5]</w:t>
            </w:r>
          </w:p>
        </w:tc>
      </w:tr>
      <w:tr w:rsidR="00F01A78" w:rsidRPr="00857A54" w:rsidTr="00162809">
        <w:tc>
          <w:tcPr>
            <w:tcW w:w="6480" w:type="dxa"/>
          </w:tcPr>
          <w:p w:rsidR="00F01A78" w:rsidRPr="000925F9" w:rsidRDefault="00F01A78" w:rsidP="00162809">
            <w:pPr>
              <w:rPr>
                <w:sz w:val="20"/>
              </w:rPr>
            </w:pPr>
            <w:r w:rsidRPr="000925F9">
              <w:rPr>
                <w:sz w:val="20"/>
              </w:rPr>
              <w:t xml:space="preserve">   3. How effective was the program in holding your interest?</w:t>
            </w:r>
          </w:p>
        </w:tc>
        <w:tc>
          <w:tcPr>
            <w:tcW w:w="900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[1]</w:t>
            </w:r>
          </w:p>
        </w:tc>
        <w:tc>
          <w:tcPr>
            <w:tcW w:w="900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[2]</w:t>
            </w:r>
          </w:p>
        </w:tc>
        <w:tc>
          <w:tcPr>
            <w:tcW w:w="900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[3]</w:t>
            </w:r>
          </w:p>
        </w:tc>
        <w:tc>
          <w:tcPr>
            <w:tcW w:w="900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[4]</w:t>
            </w:r>
          </w:p>
        </w:tc>
        <w:tc>
          <w:tcPr>
            <w:tcW w:w="1008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[5]</w:t>
            </w:r>
          </w:p>
        </w:tc>
      </w:tr>
      <w:tr w:rsidR="00F01A78" w:rsidRPr="00857A54" w:rsidTr="00162809">
        <w:tc>
          <w:tcPr>
            <w:tcW w:w="6480" w:type="dxa"/>
          </w:tcPr>
          <w:p w:rsidR="00F01A78" w:rsidRPr="000925F9" w:rsidRDefault="00F01A78" w:rsidP="00162809">
            <w:pPr>
              <w:rPr>
                <w:sz w:val="20"/>
              </w:rPr>
            </w:pPr>
            <w:r w:rsidRPr="000925F9">
              <w:rPr>
                <w:sz w:val="20"/>
              </w:rPr>
              <w:t xml:space="preserve">   4. Were the facilities conducive to learning?</w:t>
            </w:r>
          </w:p>
        </w:tc>
        <w:tc>
          <w:tcPr>
            <w:tcW w:w="900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[1]</w:t>
            </w:r>
          </w:p>
        </w:tc>
        <w:tc>
          <w:tcPr>
            <w:tcW w:w="900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[2]</w:t>
            </w:r>
          </w:p>
        </w:tc>
        <w:tc>
          <w:tcPr>
            <w:tcW w:w="900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[3]</w:t>
            </w:r>
          </w:p>
        </w:tc>
        <w:tc>
          <w:tcPr>
            <w:tcW w:w="900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[4]</w:t>
            </w:r>
          </w:p>
        </w:tc>
        <w:tc>
          <w:tcPr>
            <w:tcW w:w="1008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[5]</w:t>
            </w:r>
          </w:p>
        </w:tc>
      </w:tr>
      <w:tr w:rsidR="00F01A78" w:rsidRPr="00857A54" w:rsidTr="00162809">
        <w:tc>
          <w:tcPr>
            <w:tcW w:w="6480" w:type="dxa"/>
          </w:tcPr>
          <w:p w:rsidR="00F01A78" w:rsidRPr="000925F9" w:rsidRDefault="00F01A78" w:rsidP="00162809">
            <w:pPr>
              <w:rPr>
                <w:sz w:val="20"/>
              </w:rPr>
            </w:pPr>
            <w:r w:rsidRPr="000925F9">
              <w:rPr>
                <w:sz w:val="20"/>
              </w:rPr>
              <w:t xml:space="preserve">   5. Were your questions and concerns addressed?</w:t>
            </w:r>
          </w:p>
        </w:tc>
        <w:tc>
          <w:tcPr>
            <w:tcW w:w="900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[1]</w:t>
            </w:r>
          </w:p>
        </w:tc>
        <w:tc>
          <w:tcPr>
            <w:tcW w:w="900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[2]</w:t>
            </w:r>
          </w:p>
        </w:tc>
        <w:tc>
          <w:tcPr>
            <w:tcW w:w="900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[3]</w:t>
            </w:r>
          </w:p>
        </w:tc>
        <w:tc>
          <w:tcPr>
            <w:tcW w:w="900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[4]</w:t>
            </w:r>
          </w:p>
        </w:tc>
        <w:tc>
          <w:tcPr>
            <w:tcW w:w="1008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[5]</w:t>
            </w:r>
          </w:p>
        </w:tc>
      </w:tr>
      <w:tr w:rsidR="00F01A78" w:rsidRPr="00857A54" w:rsidTr="00162809">
        <w:tc>
          <w:tcPr>
            <w:tcW w:w="6480" w:type="dxa"/>
          </w:tcPr>
          <w:p w:rsidR="00F01A78" w:rsidRPr="000925F9" w:rsidRDefault="00F01A78" w:rsidP="00162809">
            <w:pPr>
              <w:rPr>
                <w:sz w:val="20"/>
              </w:rPr>
            </w:pPr>
            <w:r w:rsidRPr="000925F9">
              <w:rPr>
                <w:sz w:val="20"/>
              </w:rPr>
              <w:t xml:space="preserve">   6. How useful will these ideas and skills be in improving student learning?</w:t>
            </w:r>
          </w:p>
        </w:tc>
        <w:tc>
          <w:tcPr>
            <w:tcW w:w="900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[1]</w:t>
            </w:r>
          </w:p>
        </w:tc>
        <w:tc>
          <w:tcPr>
            <w:tcW w:w="900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[2]</w:t>
            </w:r>
          </w:p>
        </w:tc>
        <w:tc>
          <w:tcPr>
            <w:tcW w:w="900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[3]</w:t>
            </w:r>
          </w:p>
        </w:tc>
        <w:tc>
          <w:tcPr>
            <w:tcW w:w="900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[4]</w:t>
            </w:r>
          </w:p>
        </w:tc>
        <w:tc>
          <w:tcPr>
            <w:tcW w:w="1008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[5]</w:t>
            </w:r>
          </w:p>
        </w:tc>
      </w:tr>
      <w:tr w:rsidR="00F01A78" w:rsidRPr="00857A54" w:rsidTr="00162809">
        <w:tc>
          <w:tcPr>
            <w:tcW w:w="6480" w:type="dxa"/>
          </w:tcPr>
          <w:p w:rsidR="00F01A78" w:rsidRPr="000925F9" w:rsidRDefault="00F01A78" w:rsidP="00162809">
            <w:pPr>
              <w:rPr>
                <w:sz w:val="20"/>
              </w:rPr>
            </w:pPr>
            <w:r w:rsidRPr="000925F9">
              <w:rPr>
                <w:sz w:val="20"/>
              </w:rPr>
              <w:t xml:space="preserve">   7. How would you rate the overall value of this PD?</w:t>
            </w:r>
          </w:p>
        </w:tc>
        <w:tc>
          <w:tcPr>
            <w:tcW w:w="900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[1]</w:t>
            </w:r>
          </w:p>
        </w:tc>
        <w:tc>
          <w:tcPr>
            <w:tcW w:w="900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[2]</w:t>
            </w:r>
          </w:p>
        </w:tc>
        <w:tc>
          <w:tcPr>
            <w:tcW w:w="900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[3]</w:t>
            </w:r>
          </w:p>
        </w:tc>
        <w:tc>
          <w:tcPr>
            <w:tcW w:w="900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[4]</w:t>
            </w:r>
          </w:p>
        </w:tc>
        <w:tc>
          <w:tcPr>
            <w:tcW w:w="1008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[5]</w:t>
            </w:r>
          </w:p>
        </w:tc>
      </w:tr>
      <w:tr w:rsidR="00F01A78" w:rsidRPr="00857A54" w:rsidTr="00162809">
        <w:tc>
          <w:tcPr>
            <w:tcW w:w="6480" w:type="dxa"/>
          </w:tcPr>
          <w:p w:rsidR="00F01A78" w:rsidRPr="000925F9" w:rsidRDefault="00F01A78" w:rsidP="00162809">
            <w:pPr>
              <w:rPr>
                <w:sz w:val="20"/>
              </w:rPr>
            </w:pPr>
            <w:r w:rsidRPr="000925F9">
              <w:rPr>
                <w:sz w:val="20"/>
              </w:rPr>
              <w:t xml:space="preserve">   8. The material is immediately useful.</w:t>
            </w:r>
          </w:p>
        </w:tc>
        <w:tc>
          <w:tcPr>
            <w:tcW w:w="900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[1]</w:t>
            </w:r>
          </w:p>
        </w:tc>
        <w:tc>
          <w:tcPr>
            <w:tcW w:w="900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[2]</w:t>
            </w:r>
          </w:p>
        </w:tc>
        <w:tc>
          <w:tcPr>
            <w:tcW w:w="900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[3]</w:t>
            </w:r>
          </w:p>
        </w:tc>
        <w:tc>
          <w:tcPr>
            <w:tcW w:w="900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[4]</w:t>
            </w:r>
          </w:p>
        </w:tc>
        <w:tc>
          <w:tcPr>
            <w:tcW w:w="1008" w:type="dxa"/>
          </w:tcPr>
          <w:p w:rsidR="00F01A78" w:rsidRPr="000925F9" w:rsidRDefault="00F01A78" w:rsidP="00162809">
            <w:pPr>
              <w:jc w:val="center"/>
              <w:rPr>
                <w:sz w:val="20"/>
              </w:rPr>
            </w:pPr>
            <w:r w:rsidRPr="000925F9">
              <w:rPr>
                <w:sz w:val="20"/>
              </w:rPr>
              <w:t>[5]</w:t>
            </w:r>
          </w:p>
        </w:tc>
      </w:tr>
    </w:tbl>
    <w:p w:rsidR="00F01A78" w:rsidRPr="00EB5D82" w:rsidRDefault="00F01A78" w:rsidP="00F01A78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rPr>
          <w:sz w:val="16"/>
          <w:szCs w:val="16"/>
        </w:rPr>
      </w:pPr>
    </w:p>
    <w:p w:rsidR="00F01A78" w:rsidRPr="00EB5D82" w:rsidRDefault="00F01A78" w:rsidP="00F01A78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line="360" w:lineRule="auto"/>
        <w:rPr>
          <w:sz w:val="22"/>
          <w:szCs w:val="22"/>
        </w:rPr>
      </w:pPr>
      <w:r w:rsidRPr="00EB5D82">
        <w:rPr>
          <w:sz w:val="22"/>
          <w:szCs w:val="22"/>
        </w:rPr>
        <w:t>9.  What were the best aspects of this professional development or activity?</w:t>
      </w:r>
    </w:p>
    <w:p w:rsidR="00F01A78" w:rsidRPr="00857A54" w:rsidRDefault="00F01A78" w:rsidP="00F01A78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line="360" w:lineRule="auto"/>
        <w:rPr>
          <w:sz w:val="20"/>
        </w:rPr>
      </w:pPr>
      <w:r w:rsidRPr="00857A54">
        <w:rPr>
          <w:sz w:val="20"/>
        </w:rPr>
        <w:t xml:space="preserve">     __________________________________________________________________________________________________</w:t>
      </w:r>
    </w:p>
    <w:p w:rsidR="00F01A78" w:rsidRPr="00857A54" w:rsidRDefault="00F01A78" w:rsidP="00F01A78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line="360" w:lineRule="auto"/>
        <w:rPr>
          <w:sz w:val="20"/>
        </w:rPr>
      </w:pPr>
      <w:r w:rsidRPr="00857A54">
        <w:rPr>
          <w:sz w:val="20"/>
        </w:rPr>
        <w:t xml:space="preserve">     __________________________________________________________________________________________________</w:t>
      </w:r>
    </w:p>
    <w:p w:rsidR="00F01A78" w:rsidRPr="00857A54" w:rsidRDefault="00F01A78" w:rsidP="00F01A78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line="360" w:lineRule="auto"/>
        <w:rPr>
          <w:sz w:val="20"/>
        </w:rPr>
      </w:pPr>
      <w:r w:rsidRPr="00857A54">
        <w:rPr>
          <w:sz w:val="20"/>
        </w:rPr>
        <w:t xml:space="preserve">     __________________________________________________________________________________________________</w:t>
      </w:r>
    </w:p>
    <w:p w:rsidR="00F01A78" w:rsidRPr="00857A54" w:rsidRDefault="00F01A78" w:rsidP="00F01A78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line="360" w:lineRule="auto"/>
        <w:rPr>
          <w:sz w:val="20"/>
        </w:rPr>
      </w:pPr>
      <w:r w:rsidRPr="00857A54">
        <w:rPr>
          <w:sz w:val="20"/>
        </w:rPr>
        <w:t xml:space="preserve">     __________________________________________________________________________________________________</w:t>
      </w:r>
    </w:p>
    <w:p w:rsidR="00F01A78" w:rsidRPr="00EB5D82" w:rsidRDefault="00F01A78" w:rsidP="00F01A78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rPr>
          <w:sz w:val="16"/>
          <w:szCs w:val="16"/>
        </w:rPr>
      </w:pPr>
    </w:p>
    <w:p w:rsidR="00F01A78" w:rsidRPr="00EB5D82" w:rsidRDefault="00F01A78" w:rsidP="00F01A78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line="360" w:lineRule="auto"/>
        <w:rPr>
          <w:sz w:val="22"/>
          <w:szCs w:val="22"/>
        </w:rPr>
      </w:pPr>
      <w:r w:rsidRPr="00EB5D82">
        <w:rPr>
          <w:sz w:val="22"/>
          <w:szCs w:val="22"/>
        </w:rPr>
        <w:t>10.  What could be done to improve this activity?</w:t>
      </w:r>
    </w:p>
    <w:p w:rsidR="00F01A78" w:rsidRPr="00857A54" w:rsidRDefault="00F01A78" w:rsidP="00F01A78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line="360" w:lineRule="auto"/>
        <w:rPr>
          <w:sz w:val="20"/>
        </w:rPr>
      </w:pPr>
      <w:r w:rsidRPr="00857A54">
        <w:rPr>
          <w:sz w:val="20"/>
        </w:rPr>
        <w:t xml:space="preserve">     __________________________________________________________________________________________________</w:t>
      </w:r>
    </w:p>
    <w:p w:rsidR="00F01A78" w:rsidRPr="00857A54" w:rsidRDefault="00F01A78" w:rsidP="00F01A78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line="360" w:lineRule="auto"/>
        <w:rPr>
          <w:sz w:val="20"/>
        </w:rPr>
      </w:pPr>
      <w:r w:rsidRPr="00857A54">
        <w:rPr>
          <w:sz w:val="20"/>
        </w:rPr>
        <w:t xml:space="preserve">     __________________________________________________________________________________________________</w:t>
      </w:r>
    </w:p>
    <w:p w:rsidR="00F01A78" w:rsidRPr="00857A54" w:rsidRDefault="00F01A78" w:rsidP="00F01A78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line="360" w:lineRule="auto"/>
        <w:rPr>
          <w:sz w:val="20"/>
        </w:rPr>
      </w:pPr>
      <w:r w:rsidRPr="00857A54">
        <w:rPr>
          <w:sz w:val="20"/>
        </w:rPr>
        <w:t xml:space="preserve">     __________________________________________________________________________________________________</w:t>
      </w:r>
    </w:p>
    <w:p w:rsidR="00F01A78" w:rsidRPr="00857A54" w:rsidRDefault="00F01A78" w:rsidP="00F01A78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line="360" w:lineRule="auto"/>
        <w:rPr>
          <w:sz w:val="20"/>
        </w:rPr>
      </w:pPr>
      <w:r w:rsidRPr="00857A54">
        <w:rPr>
          <w:sz w:val="20"/>
        </w:rPr>
        <w:t xml:space="preserve">     __________________________________________________________________________________________________</w:t>
      </w:r>
    </w:p>
    <w:p w:rsidR="00F01A78" w:rsidRPr="00EB5D82" w:rsidRDefault="00F01A78" w:rsidP="00F01A78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line="360" w:lineRule="auto"/>
        <w:rPr>
          <w:sz w:val="16"/>
          <w:szCs w:val="16"/>
        </w:rPr>
      </w:pPr>
    </w:p>
    <w:p w:rsidR="00F01A78" w:rsidRPr="00EB5D82" w:rsidRDefault="00F01A78" w:rsidP="00F01A78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line="360" w:lineRule="auto"/>
        <w:rPr>
          <w:sz w:val="22"/>
          <w:szCs w:val="22"/>
        </w:rPr>
      </w:pPr>
      <w:r w:rsidRPr="00EB5D82">
        <w:rPr>
          <w:sz w:val="22"/>
          <w:szCs w:val="22"/>
        </w:rPr>
        <w:t>11.  For future sessions, what topics would be most helpful in performing your job?</w:t>
      </w:r>
    </w:p>
    <w:p w:rsidR="00F01A78" w:rsidRPr="00857A54" w:rsidRDefault="00F01A78" w:rsidP="00F01A78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line="360" w:lineRule="auto"/>
        <w:rPr>
          <w:sz w:val="20"/>
        </w:rPr>
      </w:pPr>
      <w:r w:rsidRPr="00857A54">
        <w:rPr>
          <w:sz w:val="20"/>
        </w:rPr>
        <w:t xml:space="preserve">     __________________________________________________________________________________________________</w:t>
      </w:r>
    </w:p>
    <w:p w:rsidR="00F01A78" w:rsidRPr="00857A54" w:rsidRDefault="00F01A78" w:rsidP="00F01A78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line="360" w:lineRule="auto"/>
        <w:rPr>
          <w:sz w:val="20"/>
        </w:rPr>
      </w:pPr>
      <w:r w:rsidRPr="00857A54">
        <w:rPr>
          <w:sz w:val="20"/>
        </w:rPr>
        <w:t xml:space="preserve">     __________________________________________________________________________________________________</w:t>
      </w:r>
    </w:p>
    <w:p w:rsidR="00F01A78" w:rsidRPr="00857A54" w:rsidRDefault="00F01A78" w:rsidP="00F01A78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line="360" w:lineRule="auto"/>
        <w:rPr>
          <w:sz w:val="20"/>
        </w:rPr>
      </w:pPr>
      <w:r w:rsidRPr="00857A54">
        <w:rPr>
          <w:sz w:val="20"/>
        </w:rPr>
        <w:t xml:space="preserve">     __________________________________________________________________________________________________</w:t>
      </w:r>
    </w:p>
    <w:p w:rsidR="00F01A78" w:rsidRPr="00857A54" w:rsidRDefault="00F01A78" w:rsidP="00F01A78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line="360" w:lineRule="auto"/>
        <w:rPr>
          <w:sz w:val="20"/>
        </w:rPr>
      </w:pPr>
      <w:r w:rsidRPr="00857A54">
        <w:rPr>
          <w:sz w:val="20"/>
        </w:rPr>
        <w:t xml:space="preserve">     __________________________________________________________________________________________________</w:t>
      </w:r>
    </w:p>
    <w:p w:rsidR="00F01A78" w:rsidRPr="00EB5D82" w:rsidRDefault="00F01A78" w:rsidP="00F01A78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rPr>
          <w:sz w:val="16"/>
          <w:szCs w:val="16"/>
        </w:rPr>
      </w:pPr>
    </w:p>
    <w:p w:rsidR="00F01A78" w:rsidRPr="00EB5D82" w:rsidRDefault="00F01A78" w:rsidP="00F01A78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line="360" w:lineRule="auto"/>
        <w:rPr>
          <w:sz w:val="22"/>
          <w:szCs w:val="22"/>
        </w:rPr>
      </w:pPr>
      <w:r w:rsidRPr="00EB5D82">
        <w:rPr>
          <w:sz w:val="22"/>
          <w:szCs w:val="22"/>
        </w:rPr>
        <w:t>12.  Additional comments?</w:t>
      </w:r>
    </w:p>
    <w:p w:rsidR="00F01A78" w:rsidRPr="00857A54" w:rsidRDefault="00F01A78" w:rsidP="00F01A78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line="360" w:lineRule="auto"/>
        <w:rPr>
          <w:b/>
          <w:sz w:val="20"/>
        </w:rPr>
      </w:pPr>
      <w:r w:rsidRPr="00857A54">
        <w:rPr>
          <w:b/>
          <w:sz w:val="20"/>
        </w:rPr>
        <w:t xml:space="preserve">     __________________________________________________________________________________________________</w:t>
      </w:r>
    </w:p>
    <w:p w:rsidR="00F01A78" w:rsidRPr="00857A54" w:rsidRDefault="00F01A78" w:rsidP="00F01A78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line="360" w:lineRule="auto"/>
        <w:rPr>
          <w:b/>
          <w:sz w:val="20"/>
        </w:rPr>
      </w:pPr>
      <w:r w:rsidRPr="00857A54">
        <w:rPr>
          <w:b/>
          <w:sz w:val="20"/>
        </w:rPr>
        <w:t xml:space="preserve">     __________________________________________________________________________________________________</w:t>
      </w:r>
    </w:p>
    <w:p w:rsidR="00F01A78" w:rsidRPr="00857A54" w:rsidRDefault="00F01A78" w:rsidP="00F01A78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line="360" w:lineRule="auto"/>
        <w:rPr>
          <w:b/>
          <w:sz w:val="20"/>
        </w:rPr>
      </w:pPr>
      <w:r w:rsidRPr="00857A54">
        <w:rPr>
          <w:b/>
          <w:sz w:val="20"/>
        </w:rPr>
        <w:t xml:space="preserve">     __________________________________________________________________________________________________</w:t>
      </w:r>
    </w:p>
    <w:p w:rsidR="00F01A78" w:rsidRPr="00A85BAA" w:rsidRDefault="00F01A78" w:rsidP="00F01A78">
      <w:pPr>
        <w:pBdr>
          <w:top w:val="single" w:sz="4" w:space="1" w:color="auto"/>
          <w:left w:val="single" w:sz="4" w:space="9" w:color="auto"/>
          <w:bottom w:val="single" w:sz="4" w:space="0" w:color="auto"/>
          <w:right w:val="single" w:sz="4" w:space="4" w:color="auto"/>
        </w:pBdr>
        <w:spacing w:line="360" w:lineRule="auto"/>
        <w:rPr>
          <w:b/>
          <w:sz w:val="20"/>
        </w:rPr>
      </w:pPr>
      <w:r w:rsidRPr="00857A54">
        <w:rPr>
          <w:b/>
          <w:sz w:val="20"/>
        </w:rPr>
        <w:t xml:space="preserve">     __________________________________________________________________________________________________</w:t>
      </w:r>
    </w:p>
    <w:p w:rsidR="00F01A78" w:rsidRDefault="00F01A78" w:rsidP="0052457E"/>
    <w:sectPr w:rsidR="00F01A78" w:rsidSect="005245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080" w:bottom="720" w:left="1080" w:header="907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463" w:rsidRDefault="00172463">
      <w:r>
        <w:separator/>
      </w:r>
    </w:p>
  </w:endnote>
  <w:endnote w:type="continuationSeparator" w:id="0">
    <w:p w:rsidR="00172463" w:rsidRDefault="00172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57E" w:rsidRDefault="005245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587A" w:rsidRDefault="0083587A" w:rsidP="00F01A78">
    <w:pPr>
      <w:pStyle w:val="Footer"/>
      <w:tabs>
        <w:tab w:val="clear" w:pos="4320"/>
        <w:tab w:val="clear" w:pos="8640"/>
        <w:tab w:val="center" w:pos="5040"/>
        <w:tab w:val="left" w:pos="8100"/>
        <w:tab w:val="left" w:pos="8460"/>
      </w:tabs>
    </w:pPr>
    <w:r>
      <w:t>MEM-xxxx</w:t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A71850">
      <w:rPr>
        <w:noProof/>
      </w:rPr>
      <w:t>1</w:t>
    </w:r>
    <w:r>
      <w:fldChar w:fldCharType="end"/>
    </w:r>
    <w:r>
      <w:t xml:space="preserve"> of </w:t>
    </w:r>
    <w:fldSimple w:instr=" NUMPAGES ">
      <w:r w:rsidR="00A71850">
        <w:rPr>
          <w:noProof/>
        </w:rPr>
        <w:t>5</w:t>
      </w:r>
    </w:fldSimple>
    <w:r>
      <w:tab/>
    </w:r>
    <w:r>
      <w:tab/>
      <w:t>May 23, 2012</w:t>
    </w:r>
  </w:p>
  <w:p w:rsidR="0083587A" w:rsidRDefault="0083587A" w:rsidP="00AC46B8">
    <w:pPr>
      <w:pStyle w:val="Footer"/>
      <w:tabs>
        <w:tab w:val="clear" w:pos="8640"/>
        <w:tab w:val="right" w:pos="9180"/>
      </w:tabs>
    </w:pPr>
    <w:r>
      <w:t>Office of Curriculum, Instruction and Support Services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57E" w:rsidRDefault="005245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463" w:rsidRDefault="00172463">
      <w:r>
        <w:separator/>
      </w:r>
    </w:p>
  </w:footnote>
  <w:footnote w:type="continuationSeparator" w:id="0">
    <w:p w:rsidR="00172463" w:rsidRDefault="00172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57E" w:rsidRDefault="005245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57E" w:rsidRPr="0052457E" w:rsidRDefault="00A71850" w:rsidP="0052457E">
    <w:pPr>
      <w:jc w:val="center"/>
      <w:rPr>
        <w:sz w:val="20"/>
      </w:rPr>
    </w:pPr>
    <w:r>
      <w:rPr>
        <w:sz w:val="20"/>
      </w:rPr>
      <w:t>My School Name</w:t>
    </w:r>
  </w:p>
  <w:p w:rsidR="0052457E" w:rsidRPr="0052457E" w:rsidRDefault="00A71850" w:rsidP="0052457E">
    <w:pPr>
      <w:jc w:val="center"/>
      <w:rPr>
        <w:i/>
      </w:rPr>
    </w:pPr>
    <w:r>
      <w:rPr>
        <w:i/>
      </w:rPr>
      <w:t>My PD Activity Name</w:t>
    </w:r>
  </w:p>
  <w:p w:rsidR="0052457E" w:rsidRPr="0052457E" w:rsidRDefault="00A71850" w:rsidP="0052457E">
    <w:pPr>
      <w:jc w:val="center"/>
      <w:rPr>
        <w:sz w:val="20"/>
      </w:rPr>
    </w:pPr>
    <w:r>
      <w:rPr>
        <w:sz w:val="20"/>
      </w:rPr>
      <w:t>Date</w:t>
    </w:r>
    <w:bookmarkStart w:id="60" w:name="_GoBack"/>
    <w:bookmarkEnd w:id="60"/>
  </w:p>
  <w:p w:rsidR="0052457E" w:rsidRDefault="005245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57E" w:rsidRDefault="005245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56C"/>
    <w:multiLevelType w:val="hybridMultilevel"/>
    <w:tmpl w:val="471203AA"/>
    <w:lvl w:ilvl="0" w:tplc="6A86F60E">
      <w:start w:val="1"/>
      <w:numFmt w:val="upperLetter"/>
      <w:lvlText w:val="%1."/>
      <w:lvlJc w:val="left"/>
      <w:pPr>
        <w:tabs>
          <w:tab w:val="num" w:pos="1198"/>
        </w:tabs>
        <w:ind w:left="1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8" w:hanging="360"/>
      </w:pPr>
    </w:lvl>
    <w:lvl w:ilvl="2" w:tplc="0409001B">
      <w:start w:val="1"/>
      <w:numFmt w:val="lowerRoman"/>
      <w:lvlText w:val="%3."/>
      <w:lvlJc w:val="right"/>
      <w:pPr>
        <w:ind w:left="2638" w:hanging="180"/>
      </w:p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">
    <w:nsid w:val="053C01EB"/>
    <w:multiLevelType w:val="multilevel"/>
    <w:tmpl w:val="5AFAAC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FD1023"/>
    <w:multiLevelType w:val="hybridMultilevel"/>
    <w:tmpl w:val="71E6FB3C"/>
    <w:lvl w:ilvl="0" w:tplc="0409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</w:lvl>
  </w:abstractNum>
  <w:abstractNum w:abstractNumId="3">
    <w:nsid w:val="09582EE1"/>
    <w:multiLevelType w:val="multilevel"/>
    <w:tmpl w:val="A45E2B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B90ECB"/>
    <w:multiLevelType w:val="hybridMultilevel"/>
    <w:tmpl w:val="5AFAAC6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834AA0"/>
    <w:multiLevelType w:val="hybridMultilevel"/>
    <w:tmpl w:val="1C8EEF24"/>
    <w:lvl w:ilvl="0" w:tplc="0409000F">
      <w:start w:val="1"/>
      <w:numFmt w:val="decimal"/>
      <w:lvlText w:val="%1."/>
      <w:lvlJc w:val="left"/>
      <w:pPr>
        <w:tabs>
          <w:tab w:val="num" w:pos="1922"/>
        </w:tabs>
        <w:ind w:left="19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6">
    <w:nsid w:val="13346D5B"/>
    <w:multiLevelType w:val="multilevel"/>
    <w:tmpl w:val="46A0EA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7111699"/>
    <w:multiLevelType w:val="multilevel"/>
    <w:tmpl w:val="2A183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CA15E0"/>
    <w:multiLevelType w:val="hybridMultilevel"/>
    <w:tmpl w:val="DA36D994"/>
    <w:lvl w:ilvl="0" w:tplc="4DD67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85857"/>
    <w:multiLevelType w:val="hybridMultilevel"/>
    <w:tmpl w:val="9D22979A"/>
    <w:lvl w:ilvl="0" w:tplc="160ACF3E">
      <w:start w:val="1"/>
      <w:numFmt w:val="upperRoman"/>
      <w:lvlText w:val="%1."/>
      <w:lvlJc w:val="right"/>
      <w:pPr>
        <w:ind w:left="8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553E2"/>
    <w:multiLevelType w:val="hybridMultilevel"/>
    <w:tmpl w:val="637A94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2C4C89"/>
    <w:multiLevelType w:val="hybridMultilevel"/>
    <w:tmpl w:val="DEA0579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6DD17CD"/>
    <w:multiLevelType w:val="multilevel"/>
    <w:tmpl w:val="82C6840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E67AB9"/>
    <w:multiLevelType w:val="multilevel"/>
    <w:tmpl w:val="3632A2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03332B"/>
    <w:multiLevelType w:val="multilevel"/>
    <w:tmpl w:val="D73A50B8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A483BDB"/>
    <w:multiLevelType w:val="multilevel"/>
    <w:tmpl w:val="45F642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604D94"/>
    <w:multiLevelType w:val="multilevel"/>
    <w:tmpl w:val="7B4E05E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suff w:val="nothing"/>
      <w:lvlText w:val="%2."/>
      <w:lvlJc w:val="left"/>
      <w:pPr>
        <w:ind w:left="792" w:hanging="288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152"/>
        </w:tabs>
        <w:ind w:left="1440" w:hanging="288"/>
      </w:pPr>
      <w:rPr>
        <w:rFonts w:cs="Times New Roman" w:hint="default"/>
        <w:b w:val="0"/>
        <w:i w:val="0"/>
      </w:rPr>
    </w:lvl>
    <w:lvl w:ilvl="3">
      <w:start w:val="3"/>
      <w:numFmt w:val="lowerLetter"/>
      <w:lvlText w:val="%4."/>
      <w:lvlJc w:val="left"/>
      <w:pPr>
        <w:tabs>
          <w:tab w:val="num" w:pos="1800"/>
        </w:tabs>
        <w:ind w:left="21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7">
    <w:nsid w:val="2D486783"/>
    <w:multiLevelType w:val="multilevel"/>
    <w:tmpl w:val="46A0EA3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1C427D"/>
    <w:multiLevelType w:val="hybridMultilevel"/>
    <w:tmpl w:val="C974FE62"/>
    <w:lvl w:ilvl="0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9">
    <w:nsid w:val="362E4D88"/>
    <w:multiLevelType w:val="hybridMultilevel"/>
    <w:tmpl w:val="3632A2E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317E40"/>
    <w:multiLevelType w:val="hybridMultilevel"/>
    <w:tmpl w:val="044E8A72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38E85FB6"/>
    <w:multiLevelType w:val="multilevel"/>
    <w:tmpl w:val="D73A50B8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C17451"/>
    <w:multiLevelType w:val="multilevel"/>
    <w:tmpl w:val="EE12E9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3D6160BF"/>
    <w:multiLevelType w:val="hybridMultilevel"/>
    <w:tmpl w:val="9B988F04"/>
    <w:lvl w:ilvl="0" w:tplc="0409000F">
      <w:start w:val="1"/>
      <w:numFmt w:val="decimal"/>
      <w:lvlText w:val="%1."/>
      <w:lvlJc w:val="left"/>
      <w:pPr>
        <w:tabs>
          <w:tab w:val="num" w:pos="1922"/>
        </w:tabs>
        <w:ind w:left="192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642"/>
        </w:tabs>
        <w:ind w:left="264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2"/>
        </w:tabs>
        <w:ind w:left="336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2"/>
        </w:tabs>
        <w:ind w:left="408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2"/>
        </w:tabs>
        <w:ind w:left="480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2"/>
        </w:tabs>
        <w:ind w:left="552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2"/>
        </w:tabs>
        <w:ind w:left="624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2"/>
        </w:tabs>
        <w:ind w:left="696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2"/>
        </w:tabs>
        <w:ind w:left="7682" w:hanging="180"/>
      </w:pPr>
    </w:lvl>
  </w:abstractNum>
  <w:abstractNum w:abstractNumId="24">
    <w:nsid w:val="430302F3"/>
    <w:multiLevelType w:val="multilevel"/>
    <w:tmpl w:val="43C65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9431E"/>
    <w:multiLevelType w:val="multilevel"/>
    <w:tmpl w:val="7B4E05E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suff w:val="nothing"/>
      <w:lvlText w:val="%2."/>
      <w:lvlJc w:val="left"/>
      <w:pPr>
        <w:ind w:left="792" w:hanging="288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152"/>
        </w:tabs>
        <w:ind w:left="1440" w:hanging="288"/>
      </w:pPr>
      <w:rPr>
        <w:rFonts w:cs="Times New Roman" w:hint="default"/>
        <w:b w:val="0"/>
        <w:i w:val="0"/>
      </w:rPr>
    </w:lvl>
    <w:lvl w:ilvl="3">
      <w:start w:val="3"/>
      <w:numFmt w:val="lowerLetter"/>
      <w:lvlText w:val="%4."/>
      <w:lvlJc w:val="left"/>
      <w:pPr>
        <w:tabs>
          <w:tab w:val="num" w:pos="1800"/>
        </w:tabs>
        <w:ind w:left="21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6">
    <w:nsid w:val="437A6CDF"/>
    <w:multiLevelType w:val="multilevel"/>
    <w:tmpl w:val="71E6FB3C"/>
    <w:lvl w:ilvl="0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</w:lvl>
    <w:lvl w:ilvl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</w:lvl>
    <w:lvl w:ilvl="2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</w:lvl>
    <w:lvl w:ilvl="3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</w:lvl>
    <w:lvl w:ilvl="4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</w:lvl>
    <w:lvl w:ilvl="5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</w:lvl>
    <w:lvl w:ilvl="6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</w:lvl>
    <w:lvl w:ilvl="7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</w:lvl>
    <w:lvl w:ilvl="8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</w:lvl>
  </w:abstractNum>
  <w:abstractNum w:abstractNumId="27">
    <w:nsid w:val="43E43378"/>
    <w:multiLevelType w:val="hybridMultilevel"/>
    <w:tmpl w:val="608EBB2A"/>
    <w:lvl w:ilvl="0" w:tplc="04090013">
      <w:start w:val="1"/>
      <w:numFmt w:val="upperRoman"/>
      <w:lvlText w:val="%1."/>
      <w:lvlJc w:val="righ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8">
    <w:nsid w:val="4615532D"/>
    <w:multiLevelType w:val="hybridMultilevel"/>
    <w:tmpl w:val="624452F6"/>
    <w:lvl w:ilvl="0" w:tplc="0409000F">
      <w:start w:val="1"/>
      <w:numFmt w:val="decimal"/>
      <w:lvlText w:val="%1."/>
      <w:lvlJc w:val="left"/>
      <w:pPr>
        <w:tabs>
          <w:tab w:val="num" w:pos="2282"/>
        </w:tabs>
        <w:ind w:left="228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002"/>
        </w:tabs>
        <w:ind w:left="30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22"/>
        </w:tabs>
        <w:ind w:left="37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442"/>
        </w:tabs>
        <w:ind w:left="44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62"/>
        </w:tabs>
        <w:ind w:left="51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82"/>
        </w:tabs>
        <w:ind w:left="58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02"/>
        </w:tabs>
        <w:ind w:left="66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22"/>
        </w:tabs>
        <w:ind w:left="73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042"/>
        </w:tabs>
        <w:ind w:left="8042" w:hanging="180"/>
      </w:pPr>
    </w:lvl>
  </w:abstractNum>
  <w:abstractNum w:abstractNumId="29">
    <w:nsid w:val="4C3A0683"/>
    <w:multiLevelType w:val="hybridMultilevel"/>
    <w:tmpl w:val="45F6427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D921A25"/>
    <w:multiLevelType w:val="hybridMultilevel"/>
    <w:tmpl w:val="D73A50B8"/>
    <w:lvl w:ilvl="0" w:tplc="AF9EF6F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C826E4"/>
    <w:multiLevelType w:val="hybridMultilevel"/>
    <w:tmpl w:val="D8BE7CD6"/>
    <w:lvl w:ilvl="0" w:tplc="D4CE9328">
      <w:start w:val="2"/>
      <w:numFmt w:val="upperLetter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562"/>
        </w:tabs>
        <w:ind w:left="1562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462"/>
        </w:tabs>
        <w:ind w:left="2462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32">
    <w:nsid w:val="5B117599"/>
    <w:multiLevelType w:val="hybridMultilevel"/>
    <w:tmpl w:val="87DC8908"/>
    <w:lvl w:ilvl="0" w:tplc="6A86F60E">
      <w:start w:val="1"/>
      <w:numFmt w:val="upperLetter"/>
      <w:lvlText w:val="%1."/>
      <w:lvlJc w:val="left"/>
      <w:pPr>
        <w:tabs>
          <w:tab w:val="num" w:pos="1198"/>
        </w:tabs>
        <w:ind w:left="1198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918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638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33">
    <w:nsid w:val="5B55053A"/>
    <w:multiLevelType w:val="multilevel"/>
    <w:tmpl w:val="17708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D677F4"/>
    <w:multiLevelType w:val="hybridMultilevel"/>
    <w:tmpl w:val="46A0EA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E67A56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15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6633137"/>
    <w:multiLevelType w:val="multilevel"/>
    <w:tmpl w:val="8D1A8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6D2410"/>
    <w:multiLevelType w:val="multilevel"/>
    <w:tmpl w:val="7B4E05E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suff w:val="nothing"/>
      <w:lvlText w:val="%2."/>
      <w:lvlJc w:val="left"/>
      <w:pPr>
        <w:ind w:left="792" w:hanging="288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152"/>
        </w:tabs>
        <w:ind w:left="1440" w:hanging="288"/>
      </w:pPr>
      <w:rPr>
        <w:rFonts w:cs="Times New Roman" w:hint="default"/>
        <w:b w:val="0"/>
        <w:i w:val="0"/>
      </w:rPr>
    </w:lvl>
    <w:lvl w:ilvl="3">
      <w:start w:val="3"/>
      <w:numFmt w:val="lowerLetter"/>
      <w:lvlText w:val="%4."/>
      <w:lvlJc w:val="left"/>
      <w:pPr>
        <w:tabs>
          <w:tab w:val="num" w:pos="1800"/>
        </w:tabs>
        <w:ind w:left="21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7">
    <w:nsid w:val="67172DFC"/>
    <w:multiLevelType w:val="hybridMultilevel"/>
    <w:tmpl w:val="D4BE18E8"/>
    <w:lvl w:ilvl="0" w:tplc="C5E67A56">
      <w:start w:val="1"/>
      <w:numFmt w:val="bullet"/>
      <w:lvlText w:val=""/>
      <w:lvlJc w:val="left"/>
      <w:pPr>
        <w:tabs>
          <w:tab w:val="num" w:pos="1202"/>
        </w:tabs>
        <w:ind w:left="12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2"/>
        </w:tabs>
        <w:ind w:left="19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2"/>
        </w:tabs>
        <w:ind w:left="26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2"/>
        </w:tabs>
        <w:ind w:left="33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2"/>
        </w:tabs>
        <w:ind w:left="40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2"/>
        </w:tabs>
        <w:ind w:left="48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2"/>
        </w:tabs>
        <w:ind w:left="55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2"/>
        </w:tabs>
        <w:ind w:left="62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2"/>
        </w:tabs>
        <w:ind w:left="6962" w:hanging="360"/>
      </w:pPr>
      <w:rPr>
        <w:rFonts w:ascii="Wingdings" w:hAnsi="Wingdings" w:hint="default"/>
      </w:rPr>
    </w:lvl>
  </w:abstractNum>
  <w:abstractNum w:abstractNumId="38">
    <w:nsid w:val="69037414"/>
    <w:multiLevelType w:val="hybridMultilevel"/>
    <w:tmpl w:val="C304F9A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89044E"/>
    <w:multiLevelType w:val="multilevel"/>
    <w:tmpl w:val="D73A50B8"/>
    <w:lvl w:ilvl="0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9A0480"/>
    <w:multiLevelType w:val="hybridMultilevel"/>
    <w:tmpl w:val="EE12E93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42F9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6639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8185A8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E77E7C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C44D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0266C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A38EEDC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44F41CB"/>
    <w:multiLevelType w:val="hybridMultilevel"/>
    <w:tmpl w:val="90A8F60C"/>
    <w:lvl w:ilvl="0" w:tplc="1618E3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F11FE9"/>
    <w:multiLevelType w:val="multilevel"/>
    <w:tmpl w:val="60C858F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F94565"/>
    <w:multiLevelType w:val="multilevel"/>
    <w:tmpl w:val="7B4E05E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upperLetter"/>
      <w:suff w:val="nothing"/>
      <w:lvlText w:val="%2."/>
      <w:lvlJc w:val="left"/>
      <w:pPr>
        <w:ind w:left="792" w:hanging="288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152"/>
        </w:tabs>
        <w:ind w:left="1440" w:hanging="288"/>
      </w:pPr>
      <w:rPr>
        <w:rFonts w:cs="Times New Roman" w:hint="default"/>
        <w:b w:val="0"/>
        <w:i w:val="0"/>
      </w:rPr>
    </w:lvl>
    <w:lvl w:ilvl="3">
      <w:start w:val="3"/>
      <w:numFmt w:val="lowerLetter"/>
      <w:lvlText w:val="%4."/>
      <w:lvlJc w:val="left"/>
      <w:pPr>
        <w:tabs>
          <w:tab w:val="num" w:pos="1800"/>
        </w:tabs>
        <w:ind w:left="21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4">
    <w:nsid w:val="7AAA0E89"/>
    <w:multiLevelType w:val="hybridMultilevel"/>
    <w:tmpl w:val="A7DE873E"/>
    <w:lvl w:ilvl="0" w:tplc="6A86F60E">
      <w:start w:val="1"/>
      <w:numFmt w:val="upperLetter"/>
      <w:lvlText w:val="%1."/>
      <w:lvlJc w:val="left"/>
      <w:pPr>
        <w:tabs>
          <w:tab w:val="num" w:pos="1198"/>
        </w:tabs>
        <w:ind w:left="119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18" w:hanging="360"/>
      </w:pPr>
    </w:lvl>
    <w:lvl w:ilvl="2" w:tplc="04090001">
      <w:start w:val="1"/>
      <w:numFmt w:val="bullet"/>
      <w:lvlText w:val=""/>
      <w:lvlJc w:val="left"/>
      <w:pPr>
        <w:ind w:left="2638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358" w:hanging="360"/>
      </w:pPr>
    </w:lvl>
    <w:lvl w:ilvl="4" w:tplc="04090019" w:tentative="1">
      <w:start w:val="1"/>
      <w:numFmt w:val="lowerLetter"/>
      <w:lvlText w:val="%5."/>
      <w:lvlJc w:val="left"/>
      <w:pPr>
        <w:ind w:left="4078" w:hanging="360"/>
      </w:pPr>
    </w:lvl>
    <w:lvl w:ilvl="5" w:tplc="0409001B" w:tentative="1">
      <w:start w:val="1"/>
      <w:numFmt w:val="lowerRoman"/>
      <w:lvlText w:val="%6."/>
      <w:lvlJc w:val="right"/>
      <w:pPr>
        <w:ind w:left="4798" w:hanging="180"/>
      </w:pPr>
    </w:lvl>
    <w:lvl w:ilvl="6" w:tplc="0409000F" w:tentative="1">
      <w:start w:val="1"/>
      <w:numFmt w:val="decimal"/>
      <w:lvlText w:val="%7."/>
      <w:lvlJc w:val="left"/>
      <w:pPr>
        <w:ind w:left="5518" w:hanging="360"/>
      </w:pPr>
    </w:lvl>
    <w:lvl w:ilvl="7" w:tplc="04090019" w:tentative="1">
      <w:start w:val="1"/>
      <w:numFmt w:val="lowerLetter"/>
      <w:lvlText w:val="%8."/>
      <w:lvlJc w:val="left"/>
      <w:pPr>
        <w:ind w:left="6238" w:hanging="360"/>
      </w:pPr>
    </w:lvl>
    <w:lvl w:ilvl="8" w:tplc="0409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45">
    <w:nsid w:val="7B037CA2"/>
    <w:multiLevelType w:val="hybridMultilevel"/>
    <w:tmpl w:val="206C2568"/>
    <w:lvl w:ilvl="0" w:tplc="D7009D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6B6CA0C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B47296C"/>
    <w:multiLevelType w:val="hybridMultilevel"/>
    <w:tmpl w:val="546E6F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BD90523"/>
    <w:multiLevelType w:val="hybridMultilevel"/>
    <w:tmpl w:val="92B4A3FA"/>
    <w:lvl w:ilvl="0" w:tplc="0409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48">
    <w:nsid w:val="7D975634"/>
    <w:multiLevelType w:val="multilevel"/>
    <w:tmpl w:val="82C6840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E9E405F"/>
    <w:multiLevelType w:val="hybridMultilevel"/>
    <w:tmpl w:val="63C034C6"/>
    <w:lvl w:ilvl="0" w:tplc="1EFAC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5"/>
  </w:num>
  <w:num w:numId="2">
    <w:abstractNumId w:val="18"/>
  </w:num>
  <w:num w:numId="3">
    <w:abstractNumId w:val="40"/>
  </w:num>
  <w:num w:numId="4">
    <w:abstractNumId w:val="31"/>
  </w:num>
  <w:num w:numId="5">
    <w:abstractNumId w:val="47"/>
  </w:num>
  <w:num w:numId="6">
    <w:abstractNumId w:val="34"/>
  </w:num>
  <w:num w:numId="7">
    <w:abstractNumId w:val="7"/>
  </w:num>
  <w:num w:numId="8">
    <w:abstractNumId w:val="23"/>
  </w:num>
  <w:num w:numId="9">
    <w:abstractNumId w:val="5"/>
  </w:num>
  <w:num w:numId="10">
    <w:abstractNumId w:val="28"/>
  </w:num>
  <w:num w:numId="11">
    <w:abstractNumId w:val="22"/>
  </w:num>
  <w:num w:numId="12">
    <w:abstractNumId w:val="48"/>
  </w:num>
  <w:num w:numId="13">
    <w:abstractNumId w:val="30"/>
  </w:num>
  <w:num w:numId="14">
    <w:abstractNumId w:val="14"/>
  </w:num>
  <w:num w:numId="15">
    <w:abstractNumId w:val="25"/>
  </w:num>
  <w:num w:numId="16">
    <w:abstractNumId w:val="24"/>
  </w:num>
  <w:num w:numId="17">
    <w:abstractNumId w:val="43"/>
  </w:num>
  <w:num w:numId="18">
    <w:abstractNumId w:val="16"/>
  </w:num>
  <w:num w:numId="19">
    <w:abstractNumId w:val="39"/>
  </w:num>
  <w:num w:numId="20">
    <w:abstractNumId w:val="21"/>
  </w:num>
  <w:num w:numId="21">
    <w:abstractNumId w:val="4"/>
  </w:num>
  <w:num w:numId="22">
    <w:abstractNumId w:val="1"/>
  </w:num>
  <w:num w:numId="23">
    <w:abstractNumId w:val="36"/>
  </w:num>
  <w:num w:numId="24">
    <w:abstractNumId w:val="42"/>
  </w:num>
  <w:num w:numId="25">
    <w:abstractNumId w:val="6"/>
  </w:num>
  <w:num w:numId="26">
    <w:abstractNumId w:val="12"/>
  </w:num>
  <w:num w:numId="27">
    <w:abstractNumId w:val="37"/>
  </w:num>
  <w:num w:numId="28">
    <w:abstractNumId w:val="2"/>
  </w:num>
  <w:num w:numId="29">
    <w:abstractNumId w:val="26"/>
  </w:num>
  <w:num w:numId="30">
    <w:abstractNumId w:val="38"/>
  </w:num>
  <w:num w:numId="31">
    <w:abstractNumId w:val="17"/>
  </w:num>
  <w:num w:numId="32">
    <w:abstractNumId w:val="29"/>
  </w:num>
  <w:num w:numId="33">
    <w:abstractNumId w:val="15"/>
  </w:num>
  <w:num w:numId="34">
    <w:abstractNumId w:val="49"/>
  </w:num>
  <w:num w:numId="35">
    <w:abstractNumId w:val="35"/>
  </w:num>
  <w:num w:numId="36">
    <w:abstractNumId w:val="19"/>
  </w:num>
  <w:num w:numId="37">
    <w:abstractNumId w:val="3"/>
  </w:num>
  <w:num w:numId="38">
    <w:abstractNumId w:val="13"/>
  </w:num>
  <w:num w:numId="39">
    <w:abstractNumId w:val="33"/>
  </w:num>
  <w:num w:numId="40">
    <w:abstractNumId w:val="11"/>
  </w:num>
  <w:num w:numId="41">
    <w:abstractNumId w:val="46"/>
  </w:num>
  <w:num w:numId="42">
    <w:abstractNumId w:val="10"/>
  </w:num>
  <w:num w:numId="43">
    <w:abstractNumId w:val="20"/>
  </w:num>
  <w:num w:numId="44">
    <w:abstractNumId w:val="41"/>
  </w:num>
  <w:num w:numId="45">
    <w:abstractNumId w:val="8"/>
  </w:num>
  <w:num w:numId="46">
    <w:abstractNumId w:val="27"/>
  </w:num>
  <w:num w:numId="47">
    <w:abstractNumId w:val="9"/>
  </w:num>
  <w:num w:numId="48">
    <w:abstractNumId w:val="0"/>
  </w:num>
  <w:num w:numId="49">
    <w:abstractNumId w:val="44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93D"/>
    <w:rsid w:val="00001444"/>
    <w:rsid w:val="0000688A"/>
    <w:rsid w:val="00015ACA"/>
    <w:rsid w:val="00022A76"/>
    <w:rsid w:val="00041B6C"/>
    <w:rsid w:val="000445F9"/>
    <w:rsid w:val="000503B9"/>
    <w:rsid w:val="0005345D"/>
    <w:rsid w:val="00054C0A"/>
    <w:rsid w:val="00061ADF"/>
    <w:rsid w:val="00064CF5"/>
    <w:rsid w:val="00077DBD"/>
    <w:rsid w:val="00080EA0"/>
    <w:rsid w:val="00093D4B"/>
    <w:rsid w:val="000A0DE1"/>
    <w:rsid w:val="000A0FB6"/>
    <w:rsid w:val="000A1D93"/>
    <w:rsid w:val="000B0EB8"/>
    <w:rsid w:val="000C745E"/>
    <w:rsid w:val="000D2567"/>
    <w:rsid w:val="000E2605"/>
    <w:rsid w:val="000F56CA"/>
    <w:rsid w:val="000F6E72"/>
    <w:rsid w:val="0010120D"/>
    <w:rsid w:val="001017BE"/>
    <w:rsid w:val="00103169"/>
    <w:rsid w:val="00104ADC"/>
    <w:rsid w:val="00107A0B"/>
    <w:rsid w:val="001234BA"/>
    <w:rsid w:val="00131401"/>
    <w:rsid w:val="00140056"/>
    <w:rsid w:val="0015316C"/>
    <w:rsid w:val="00162809"/>
    <w:rsid w:val="00166012"/>
    <w:rsid w:val="0017238F"/>
    <w:rsid w:val="00172463"/>
    <w:rsid w:val="001829AE"/>
    <w:rsid w:val="001A4346"/>
    <w:rsid w:val="001B169B"/>
    <w:rsid w:val="001C094C"/>
    <w:rsid w:val="001C4617"/>
    <w:rsid w:val="001D0A3F"/>
    <w:rsid w:val="001D7063"/>
    <w:rsid w:val="001F034B"/>
    <w:rsid w:val="00215978"/>
    <w:rsid w:val="002231B2"/>
    <w:rsid w:val="0022444F"/>
    <w:rsid w:val="00233485"/>
    <w:rsid w:val="0024770D"/>
    <w:rsid w:val="0025673E"/>
    <w:rsid w:val="00271CA9"/>
    <w:rsid w:val="00275F0D"/>
    <w:rsid w:val="00276719"/>
    <w:rsid w:val="00282510"/>
    <w:rsid w:val="00284993"/>
    <w:rsid w:val="00295C45"/>
    <w:rsid w:val="002B3CEE"/>
    <w:rsid w:val="002C2A43"/>
    <w:rsid w:val="002C4B14"/>
    <w:rsid w:val="002C7077"/>
    <w:rsid w:val="002F12D2"/>
    <w:rsid w:val="002F383C"/>
    <w:rsid w:val="00315D3C"/>
    <w:rsid w:val="00325C98"/>
    <w:rsid w:val="0032662A"/>
    <w:rsid w:val="00326E56"/>
    <w:rsid w:val="00327B71"/>
    <w:rsid w:val="003329A1"/>
    <w:rsid w:val="00342DEE"/>
    <w:rsid w:val="00366908"/>
    <w:rsid w:val="00370F5F"/>
    <w:rsid w:val="003A0433"/>
    <w:rsid w:val="003B4E29"/>
    <w:rsid w:val="003B51CB"/>
    <w:rsid w:val="004014FC"/>
    <w:rsid w:val="004149AE"/>
    <w:rsid w:val="0043172C"/>
    <w:rsid w:val="00436C7D"/>
    <w:rsid w:val="00463715"/>
    <w:rsid w:val="004649E1"/>
    <w:rsid w:val="00470FAA"/>
    <w:rsid w:val="00474FF8"/>
    <w:rsid w:val="00495CC3"/>
    <w:rsid w:val="004A52C4"/>
    <w:rsid w:val="004B4C84"/>
    <w:rsid w:val="004B54A7"/>
    <w:rsid w:val="004C0FFB"/>
    <w:rsid w:val="004C60AC"/>
    <w:rsid w:val="004C6B8B"/>
    <w:rsid w:val="004D292F"/>
    <w:rsid w:val="004D3070"/>
    <w:rsid w:val="004D472A"/>
    <w:rsid w:val="004D7BE4"/>
    <w:rsid w:val="004E4F2B"/>
    <w:rsid w:val="004E6967"/>
    <w:rsid w:val="004E7A84"/>
    <w:rsid w:val="004E7EB2"/>
    <w:rsid w:val="004F0648"/>
    <w:rsid w:val="004F14FB"/>
    <w:rsid w:val="004F3F44"/>
    <w:rsid w:val="00516C6D"/>
    <w:rsid w:val="005172A6"/>
    <w:rsid w:val="005177D2"/>
    <w:rsid w:val="0052006D"/>
    <w:rsid w:val="00520119"/>
    <w:rsid w:val="005202E2"/>
    <w:rsid w:val="00521C0D"/>
    <w:rsid w:val="0052457E"/>
    <w:rsid w:val="0052524D"/>
    <w:rsid w:val="00537810"/>
    <w:rsid w:val="00537E6B"/>
    <w:rsid w:val="005414EC"/>
    <w:rsid w:val="00550C07"/>
    <w:rsid w:val="00585D38"/>
    <w:rsid w:val="00590CD4"/>
    <w:rsid w:val="00596E33"/>
    <w:rsid w:val="005A2DE5"/>
    <w:rsid w:val="005A30EB"/>
    <w:rsid w:val="005A3738"/>
    <w:rsid w:val="005A6900"/>
    <w:rsid w:val="005C08E8"/>
    <w:rsid w:val="005C6FA5"/>
    <w:rsid w:val="005D024F"/>
    <w:rsid w:val="005D47CA"/>
    <w:rsid w:val="005D5F2C"/>
    <w:rsid w:val="005D6D12"/>
    <w:rsid w:val="005E4F63"/>
    <w:rsid w:val="005F2C9B"/>
    <w:rsid w:val="00617309"/>
    <w:rsid w:val="00626D48"/>
    <w:rsid w:val="006816E1"/>
    <w:rsid w:val="006904BB"/>
    <w:rsid w:val="00690D7F"/>
    <w:rsid w:val="006A4A47"/>
    <w:rsid w:val="006B2D43"/>
    <w:rsid w:val="006C24E8"/>
    <w:rsid w:val="006C4000"/>
    <w:rsid w:val="006C4740"/>
    <w:rsid w:val="006C593F"/>
    <w:rsid w:val="006F4B08"/>
    <w:rsid w:val="006F79CB"/>
    <w:rsid w:val="00700902"/>
    <w:rsid w:val="007032B3"/>
    <w:rsid w:val="007242A6"/>
    <w:rsid w:val="00730163"/>
    <w:rsid w:val="007337F4"/>
    <w:rsid w:val="00741D16"/>
    <w:rsid w:val="0074757B"/>
    <w:rsid w:val="0075092D"/>
    <w:rsid w:val="007750A9"/>
    <w:rsid w:val="00780698"/>
    <w:rsid w:val="007973A3"/>
    <w:rsid w:val="007B2C5B"/>
    <w:rsid w:val="007C3538"/>
    <w:rsid w:val="007C4762"/>
    <w:rsid w:val="007D0C6D"/>
    <w:rsid w:val="007F2378"/>
    <w:rsid w:val="007F69F1"/>
    <w:rsid w:val="00804409"/>
    <w:rsid w:val="00806DDF"/>
    <w:rsid w:val="0083587A"/>
    <w:rsid w:val="008368D5"/>
    <w:rsid w:val="00837A46"/>
    <w:rsid w:val="00845D00"/>
    <w:rsid w:val="008501D5"/>
    <w:rsid w:val="0085290A"/>
    <w:rsid w:val="008547E9"/>
    <w:rsid w:val="00856CBB"/>
    <w:rsid w:val="00861DF4"/>
    <w:rsid w:val="008703EE"/>
    <w:rsid w:val="008842C4"/>
    <w:rsid w:val="00884992"/>
    <w:rsid w:val="008879C4"/>
    <w:rsid w:val="008A1D32"/>
    <w:rsid w:val="008D3B85"/>
    <w:rsid w:val="008E16B8"/>
    <w:rsid w:val="008E7F92"/>
    <w:rsid w:val="009000C4"/>
    <w:rsid w:val="00900F7F"/>
    <w:rsid w:val="0091557A"/>
    <w:rsid w:val="00915592"/>
    <w:rsid w:val="009222D2"/>
    <w:rsid w:val="00922776"/>
    <w:rsid w:val="00942314"/>
    <w:rsid w:val="009460D2"/>
    <w:rsid w:val="00951442"/>
    <w:rsid w:val="009578E0"/>
    <w:rsid w:val="00964ED6"/>
    <w:rsid w:val="009668B0"/>
    <w:rsid w:val="00970F11"/>
    <w:rsid w:val="0097647C"/>
    <w:rsid w:val="0098300D"/>
    <w:rsid w:val="00985F34"/>
    <w:rsid w:val="00986FF3"/>
    <w:rsid w:val="00996026"/>
    <w:rsid w:val="009971B3"/>
    <w:rsid w:val="009B3677"/>
    <w:rsid w:val="009B3FBC"/>
    <w:rsid w:val="009B459F"/>
    <w:rsid w:val="009C1795"/>
    <w:rsid w:val="009F2317"/>
    <w:rsid w:val="009F5921"/>
    <w:rsid w:val="00A01F84"/>
    <w:rsid w:val="00A15DD6"/>
    <w:rsid w:val="00A2015D"/>
    <w:rsid w:val="00A3380E"/>
    <w:rsid w:val="00A362A2"/>
    <w:rsid w:val="00A37299"/>
    <w:rsid w:val="00A37AC2"/>
    <w:rsid w:val="00A43460"/>
    <w:rsid w:val="00A52AE2"/>
    <w:rsid w:val="00A60A29"/>
    <w:rsid w:val="00A71850"/>
    <w:rsid w:val="00A809C7"/>
    <w:rsid w:val="00A81CBC"/>
    <w:rsid w:val="00A85BAA"/>
    <w:rsid w:val="00A90001"/>
    <w:rsid w:val="00AA41F7"/>
    <w:rsid w:val="00AA793D"/>
    <w:rsid w:val="00AC10FF"/>
    <w:rsid w:val="00AC46B8"/>
    <w:rsid w:val="00AD6B43"/>
    <w:rsid w:val="00AE3B38"/>
    <w:rsid w:val="00AF11D2"/>
    <w:rsid w:val="00AF1C0D"/>
    <w:rsid w:val="00AF2F0A"/>
    <w:rsid w:val="00B0148B"/>
    <w:rsid w:val="00B07507"/>
    <w:rsid w:val="00B34B29"/>
    <w:rsid w:val="00B449D7"/>
    <w:rsid w:val="00B44F51"/>
    <w:rsid w:val="00B4540B"/>
    <w:rsid w:val="00B50985"/>
    <w:rsid w:val="00B540C3"/>
    <w:rsid w:val="00B549B5"/>
    <w:rsid w:val="00B55D76"/>
    <w:rsid w:val="00BA3FCE"/>
    <w:rsid w:val="00BB3D3B"/>
    <w:rsid w:val="00BB3D8A"/>
    <w:rsid w:val="00BB4B96"/>
    <w:rsid w:val="00BC4924"/>
    <w:rsid w:val="00BE4797"/>
    <w:rsid w:val="00BE4C7A"/>
    <w:rsid w:val="00BF1721"/>
    <w:rsid w:val="00BF2FAC"/>
    <w:rsid w:val="00C21B05"/>
    <w:rsid w:val="00C2495D"/>
    <w:rsid w:val="00C36BD4"/>
    <w:rsid w:val="00C417ED"/>
    <w:rsid w:val="00C578B3"/>
    <w:rsid w:val="00C609B3"/>
    <w:rsid w:val="00C61FE4"/>
    <w:rsid w:val="00C67D78"/>
    <w:rsid w:val="00C746AF"/>
    <w:rsid w:val="00CB1336"/>
    <w:rsid w:val="00CC5ED7"/>
    <w:rsid w:val="00CE7303"/>
    <w:rsid w:val="00CE77A1"/>
    <w:rsid w:val="00CF00D1"/>
    <w:rsid w:val="00CF0336"/>
    <w:rsid w:val="00CF4538"/>
    <w:rsid w:val="00CF724D"/>
    <w:rsid w:val="00D01950"/>
    <w:rsid w:val="00D02DF7"/>
    <w:rsid w:val="00D0469B"/>
    <w:rsid w:val="00D13C21"/>
    <w:rsid w:val="00D24E3D"/>
    <w:rsid w:val="00D30E3C"/>
    <w:rsid w:val="00D540E0"/>
    <w:rsid w:val="00D71A81"/>
    <w:rsid w:val="00D777BD"/>
    <w:rsid w:val="00D93149"/>
    <w:rsid w:val="00DA0AEA"/>
    <w:rsid w:val="00DA4F66"/>
    <w:rsid w:val="00DC491C"/>
    <w:rsid w:val="00DD00B7"/>
    <w:rsid w:val="00DD194E"/>
    <w:rsid w:val="00DD3401"/>
    <w:rsid w:val="00DD70DD"/>
    <w:rsid w:val="00DF33A7"/>
    <w:rsid w:val="00E03B3A"/>
    <w:rsid w:val="00E44C1F"/>
    <w:rsid w:val="00E55798"/>
    <w:rsid w:val="00E63812"/>
    <w:rsid w:val="00E6446A"/>
    <w:rsid w:val="00E72D8E"/>
    <w:rsid w:val="00E841C8"/>
    <w:rsid w:val="00E903D4"/>
    <w:rsid w:val="00E91964"/>
    <w:rsid w:val="00E94561"/>
    <w:rsid w:val="00EA3474"/>
    <w:rsid w:val="00EA581B"/>
    <w:rsid w:val="00EA71B3"/>
    <w:rsid w:val="00EB43A5"/>
    <w:rsid w:val="00EB60E9"/>
    <w:rsid w:val="00EC1391"/>
    <w:rsid w:val="00ED5F84"/>
    <w:rsid w:val="00EE64F4"/>
    <w:rsid w:val="00EF2BE9"/>
    <w:rsid w:val="00EF5EB7"/>
    <w:rsid w:val="00F01A78"/>
    <w:rsid w:val="00F05C67"/>
    <w:rsid w:val="00F10ACE"/>
    <w:rsid w:val="00F2667E"/>
    <w:rsid w:val="00F5704F"/>
    <w:rsid w:val="00F6508B"/>
    <w:rsid w:val="00F65545"/>
    <w:rsid w:val="00F73FA5"/>
    <w:rsid w:val="00F80C67"/>
    <w:rsid w:val="00F91B3C"/>
    <w:rsid w:val="00FC4439"/>
    <w:rsid w:val="00FD1750"/>
    <w:rsid w:val="00FD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rsid w:val="004C60AC"/>
    <w:pPr>
      <w:tabs>
        <w:tab w:val="left" w:pos="720"/>
      </w:tabs>
      <w:ind w:left="720"/>
    </w:pPr>
    <w:rPr>
      <w:rFonts w:ascii="Times" w:eastAsia="Times" w:hAnsi="Times"/>
      <w:szCs w:val="20"/>
    </w:rPr>
  </w:style>
  <w:style w:type="paragraph" w:styleId="ListParagraph">
    <w:name w:val="List Paragraph"/>
    <w:basedOn w:val="Normal"/>
    <w:qFormat/>
    <w:rsid w:val="00E841C8"/>
    <w:pPr>
      <w:ind w:left="720"/>
      <w:contextualSpacing/>
    </w:pPr>
    <w:rPr>
      <w:rFonts w:ascii="Cambria" w:eastAsia="Cambria" w:hAnsi="Cambria"/>
    </w:rPr>
  </w:style>
  <w:style w:type="paragraph" w:styleId="BalloonText">
    <w:name w:val="Balloon Text"/>
    <w:basedOn w:val="Normal"/>
    <w:semiHidden/>
    <w:rsid w:val="00EA347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locked/>
    <w:rsid w:val="00AC46B8"/>
    <w:rPr>
      <w:sz w:val="24"/>
      <w:lang w:val="en-US" w:eastAsia="en-US" w:bidi="ar-SA"/>
    </w:rPr>
  </w:style>
  <w:style w:type="table" w:styleId="TableGrid">
    <w:name w:val="Table Grid"/>
    <w:basedOn w:val="TableNormal"/>
    <w:rsid w:val="00A85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4E69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69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E6967"/>
  </w:style>
  <w:style w:type="paragraph" w:styleId="CommentSubject">
    <w:name w:val="annotation subject"/>
    <w:basedOn w:val="CommentText"/>
    <w:next w:val="CommentText"/>
    <w:link w:val="CommentSubjectChar"/>
    <w:rsid w:val="004E6967"/>
    <w:rPr>
      <w:b/>
      <w:bCs/>
    </w:rPr>
  </w:style>
  <w:style w:type="character" w:customStyle="1" w:styleId="CommentSubjectChar">
    <w:name w:val="Comment Subject Char"/>
    <w:link w:val="CommentSubject"/>
    <w:rsid w:val="004E6967"/>
    <w:rPr>
      <w:b/>
      <w:bCs/>
    </w:rPr>
  </w:style>
  <w:style w:type="character" w:customStyle="1" w:styleId="HeaderChar">
    <w:name w:val="Header Char"/>
    <w:link w:val="Header"/>
    <w:rsid w:val="003B51C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rsid w:val="004C60AC"/>
    <w:pPr>
      <w:tabs>
        <w:tab w:val="left" w:pos="720"/>
      </w:tabs>
      <w:ind w:left="720"/>
    </w:pPr>
    <w:rPr>
      <w:rFonts w:ascii="Times" w:eastAsia="Times" w:hAnsi="Times"/>
      <w:szCs w:val="20"/>
    </w:rPr>
  </w:style>
  <w:style w:type="paragraph" w:styleId="ListParagraph">
    <w:name w:val="List Paragraph"/>
    <w:basedOn w:val="Normal"/>
    <w:qFormat/>
    <w:rsid w:val="00E841C8"/>
    <w:pPr>
      <w:ind w:left="720"/>
      <w:contextualSpacing/>
    </w:pPr>
    <w:rPr>
      <w:rFonts w:ascii="Cambria" w:eastAsia="Cambria" w:hAnsi="Cambria"/>
    </w:rPr>
  </w:style>
  <w:style w:type="paragraph" w:styleId="BalloonText">
    <w:name w:val="Balloon Text"/>
    <w:basedOn w:val="Normal"/>
    <w:semiHidden/>
    <w:rsid w:val="00EA347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locked/>
    <w:rsid w:val="00AC46B8"/>
    <w:rPr>
      <w:sz w:val="24"/>
      <w:lang w:val="en-US" w:eastAsia="en-US" w:bidi="ar-SA"/>
    </w:rPr>
  </w:style>
  <w:style w:type="table" w:styleId="TableGrid">
    <w:name w:val="Table Grid"/>
    <w:basedOn w:val="TableNormal"/>
    <w:rsid w:val="00A85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4E696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E69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E6967"/>
  </w:style>
  <w:style w:type="paragraph" w:styleId="CommentSubject">
    <w:name w:val="annotation subject"/>
    <w:basedOn w:val="CommentText"/>
    <w:next w:val="CommentText"/>
    <w:link w:val="CommentSubjectChar"/>
    <w:rsid w:val="004E6967"/>
    <w:rPr>
      <w:b/>
      <w:bCs/>
    </w:rPr>
  </w:style>
  <w:style w:type="character" w:customStyle="1" w:styleId="CommentSubjectChar">
    <w:name w:val="Comment Subject Char"/>
    <w:link w:val="CommentSubject"/>
    <w:rsid w:val="004E6967"/>
    <w:rPr>
      <w:b/>
      <w:bCs/>
    </w:rPr>
  </w:style>
  <w:style w:type="character" w:customStyle="1" w:styleId="HeaderChar">
    <w:name w:val="Header Char"/>
    <w:link w:val="Header"/>
    <w:rsid w:val="003B51C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eanne.bryant\Local%20Settings\Temporary%20Internet%20Files\OLK40\040505_Bulleti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97FB1-922F-4262-9C3E-7E2D22BCF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040505_Bulletin Template.dot</Template>
  <TotalTime>7</TotalTime>
  <Pages>5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LAUSD</Company>
  <LinksUpToDate>false</LinksUpToDate>
  <CharactersWithSpaces>6993</CharactersWithSpaces>
  <SharedDoc>false</SharedDoc>
  <HLinks>
    <vt:vector size="18" baseType="variant">
      <vt:variant>
        <vt:i4>2031716</vt:i4>
      </vt:variant>
      <vt:variant>
        <vt:i4>6</vt:i4>
      </vt:variant>
      <vt:variant>
        <vt:i4>0</vt:i4>
      </vt:variant>
      <vt:variant>
        <vt:i4>5</vt:i4>
      </vt:variant>
      <vt:variant>
        <vt:lpwstr>mailto:susan.tandberg@lausd.net</vt:lpwstr>
      </vt:variant>
      <vt:variant>
        <vt:lpwstr/>
      </vt:variant>
      <vt:variant>
        <vt:i4>5898271</vt:i4>
      </vt:variant>
      <vt:variant>
        <vt:i4>3</vt:i4>
      </vt:variant>
      <vt:variant>
        <vt:i4>0</vt:i4>
      </vt:variant>
      <vt:variant>
        <vt:i4>5</vt:i4>
      </vt:variant>
      <vt:variant>
        <vt:lpwstr>http://sae.lausd.net/</vt:lpwstr>
      </vt:variant>
      <vt:variant>
        <vt:lpwstr/>
      </vt:variant>
      <vt:variant>
        <vt:i4>6488190</vt:i4>
      </vt:variant>
      <vt:variant>
        <vt:i4>0</vt:i4>
      </vt:variant>
      <vt:variant>
        <vt:i4>0</vt:i4>
      </vt:variant>
      <vt:variant>
        <vt:i4>5</vt:i4>
      </vt:variant>
      <vt:variant>
        <vt:lpwstr>http://ccss.lausd.net/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TITLE:</dc:title>
  <dc:creator>deeanne.bryant</dc:creator>
  <cp:lastModifiedBy>Barker, Kenneth</cp:lastModifiedBy>
  <cp:revision>3</cp:revision>
  <cp:lastPrinted>2014-07-24T19:46:00Z</cp:lastPrinted>
  <dcterms:created xsi:type="dcterms:W3CDTF">2014-07-24T19:46:00Z</dcterms:created>
  <dcterms:modified xsi:type="dcterms:W3CDTF">2014-07-24T19:52:00Z</dcterms:modified>
</cp:coreProperties>
</file>